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D311" w14:textId="77777777" w:rsidR="004362AC" w:rsidRDefault="004362AC" w:rsidP="004362AC">
      <w:pPr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9"/>
        <w:gridCol w:w="8496"/>
      </w:tblGrid>
      <w:tr w:rsidR="004362AC" w:rsidRPr="009F12BD" w14:paraId="4DD939C3" w14:textId="77777777" w:rsidTr="009F12BD">
        <w:tc>
          <w:tcPr>
            <w:tcW w:w="1548" w:type="dxa"/>
          </w:tcPr>
          <w:p w14:paraId="1ECB2452" w14:textId="4B030B14" w:rsidR="004362AC" w:rsidRPr="009F12BD" w:rsidRDefault="004B208F" w:rsidP="00724F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DC9C55A" wp14:editId="4ECCD9AD">
                  <wp:extent cx="495300" cy="5715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D1BE7" w14:textId="77777777" w:rsidR="004362AC" w:rsidRPr="009F12BD" w:rsidRDefault="004362AC" w:rsidP="004362AC">
            <w:pPr>
              <w:rPr>
                <w:rFonts w:ascii="Arial" w:hAnsi="Arial" w:cs="Arial"/>
                <w:b/>
              </w:rPr>
            </w:pPr>
          </w:p>
        </w:tc>
        <w:tc>
          <w:tcPr>
            <w:tcW w:w="8627" w:type="dxa"/>
          </w:tcPr>
          <w:p w14:paraId="2D645D03" w14:textId="77777777" w:rsidR="00724F65" w:rsidRDefault="00910EFB" w:rsidP="00775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KAUHAVAN KAUPUNK</w:t>
            </w:r>
            <w:r w:rsidR="00B62989">
              <w:rPr>
                <w:rFonts w:ascii="Arial" w:hAnsi="Arial" w:cs="Arial"/>
                <w:b/>
              </w:rPr>
              <w:t>I</w:t>
            </w:r>
          </w:p>
          <w:p w14:paraId="7E510BBC" w14:textId="77777777" w:rsidR="00775363" w:rsidRDefault="00775363" w:rsidP="00B62989">
            <w:pPr>
              <w:rPr>
                <w:rFonts w:ascii="Arial" w:hAnsi="Arial" w:cs="Arial"/>
                <w:b/>
              </w:rPr>
            </w:pPr>
          </w:p>
          <w:p w14:paraId="063C2EBA" w14:textId="77777777" w:rsidR="00B62989" w:rsidRPr="009F12BD" w:rsidRDefault="00B62989" w:rsidP="00B629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VAPAUTUSHAKEMUS VIEMÄRIIN LIITTYMISVELVOLLISUUDESTA</w:t>
            </w:r>
          </w:p>
        </w:tc>
      </w:tr>
    </w:tbl>
    <w:p w14:paraId="2189BD6A" w14:textId="77777777" w:rsidR="00CF17B5" w:rsidRPr="001367EB" w:rsidRDefault="00CF17B5" w:rsidP="00CF17B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62"/>
        <w:gridCol w:w="1084"/>
        <w:gridCol w:w="507"/>
        <w:gridCol w:w="2850"/>
        <w:gridCol w:w="7"/>
      </w:tblGrid>
      <w:tr w:rsidR="006B5F54" w:rsidRPr="001367EB" w14:paraId="01D41434" w14:textId="77777777" w:rsidTr="007953D4">
        <w:trPr>
          <w:gridAfter w:val="1"/>
          <w:wAfter w:w="7" w:type="dxa"/>
          <w:cantSplit/>
        </w:trPr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14:paraId="3C34619A" w14:textId="77777777" w:rsidR="006B5F54" w:rsidRPr="001367EB" w:rsidRDefault="006B5F54">
            <w:pPr>
              <w:pStyle w:val="Otsikk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Hakija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</w:tcBorders>
          </w:tcPr>
          <w:p w14:paraId="1D8C574A" w14:textId="77777777" w:rsidR="006B5F54" w:rsidRPr="001367EB" w:rsidRDefault="006B5F54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t>Nimi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USERADDRESS   \* MERGEFORMAT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0" w:type="dxa"/>
            <w:tcBorders>
              <w:top w:val="single" w:sz="4" w:space="0" w:color="auto"/>
            </w:tcBorders>
          </w:tcPr>
          <w:p w14:paraId="7EDA7FA7" w14:textId="77777777" w:rsidR="006B5F54" w:rsidRDefault="006B5F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Henkilötunnus</w:t>
            </w:r>
          </w:p>
          <w:p w14:paraId="1A712639" w14:textId="00EFC0BB" w:rsidR="006B5F54" w:rsidRPr="001367EB" w:rsidRDefault="006B5F54">
            <w:pPr>
              <w:rPr>
                <w:rFonts w:ascii="Arial" w:hAnsi="Arial" w:cs="Arial"/>
                <w:sz w:val="20"/>
              </w:rPr>
            </w:pPr>
          </w:p>
        </w:tc>
      </w:tr>
      <w:tr w:rsidR="009E11D9" w:rsidRPr="001367EB" w14:paraId="2E96BB65" w14:textId="77777777" w:rsidTr="007953D4">
        <w:trPr>
          <w:gridAfter w:val="1"/>
          <w:wAfter w:w="7" w:type="dxa"/>
          <w:cantSplit/>
          <w:trHeight w:val="449"/>
        </w:trPr>
        <w:tc>
          <w:tcPr>
            <w:tcW w:w="1488" w:type="dxa"/>
            <w:vMerge/>
          </w:tcPr>
          <w:p w14:paraId="4017CAE9" w14:textId="77777777" w:rsidR="009E11D9" w:rsidRPr="001367EB" w:rsidRDefault="009E11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3" w:type="dxa"/>
            <w:gridSpan w:val="3"/>
            <w:tcBorders>
              <w:right w:val="single" w:sz="4" w:space="0" w:color="auto"/>
            </w:tcBorders>
          </w:tcPr>
          <w:p w14:paraId="2878CD38" w14:textId="05CB5843" w:rsidR="009E11D9" w:rsidRPr="001367EB" w:rsidRDefault="009E11D9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t>Osoite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3D65A700" w14:textId="77777777" w:rsidR="009E11D9" w:rsidRPr="001367EB" w:rsidRDefault="009E11D9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t>Puhelin</w:t>
            </w:r>
          </w:p>
          <w:p w14:paraId="7FC473AD" w14:textId="37464979" w:rsidR="009E11D9" w:rsidRPr="001367EB" w:rsidRDefault="009E11D9" w:rsidP="009E11D9">
            <w:pPr>
              <w:rPr>
                <w:rFonts w:ascii="Arial" w:hAnsi="Arial" w:cs="Arial"/>
                <w:sz w:val="20"/>
              </w:rPr>
            </w:pPr>
          </w:p>
        </w:tc>
      </w:tr>
      <w:tr w:rsidR="006B5F54" w:rsidRPr="001367EB" w14:paraId="66346972" w14:textId="77777777" w:rsidTr="007953D4">
        <w:trPr>
          <w:cantSplit/>
          <w:trHeight w:val="476"/>
        </w:trPr>
        <w:tc>
          <w:tcPr>
            <w:tcW w:w="1488" w:type="dxa"/>
            <w:vMerge w:val="restart"/>
          </w:tcPr>
          <w:p w14:paraId="679FDBCB" w14:textId="77777777" w:rsidR="006B5F54" w:rsidRDefault="006B5F54" w:rsidP="00910E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67EB">
              <w:rPr>
                <w:rFonts w:ascii="Arial" w:hAnsi="Arial" w:cs="Arial"/>
                <w:b/>
                <w:sz w:val="20"/>
                <w:szCs w:val="20"/>
              </w:rPr>
              <w:t>Kiinteistön omistaja</w:t>
            </w:r>
          </w:p>
          <w:p w14:paraId="7ABFED3C" w14:textId="77777777" w:rsidR="006B5F54" w:rsidRDefault="006B5F54" w:rsidP="00910E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(jos eri </w:t>
            </w:r>
            <w:r w:rsidRPr="001367EB">
              <w:rPr>
                <w:rFonts w:ascii="Arial" w:hAnsi="Arial" w:cs="Arial"/>
                <w:sz w:val="16"/>
                <w:szCs w:val="16"/>
              </w:rPr>
              <w:t xml:space="preserve">kuin </w:t>
            </w:r>
          </w:p>
          <w:p w14:paraId="2FFD059E" w14:textId="77777777" w:rsidR="006B5F54" w:rsidRPr="001367EB" w:rsidRDefault="006B5F54" w:rsidP="00910E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67EB">
              <w:rPr>
                <w:rFonts w:ascii="Arial" w:hAnsi="Arial" w:cs="Arial"/>
                <w:sz w:val="16"/>
                <w:szCs w:val="16"/>
              </w:rPr>
              <w:t>hakija)</w:t>
            </w:r>
          </w:p>
        </w:tc>
        <w:tc>
          <w:tcPr>
            <w:tcW w:w="5453" w:type="dxa"/>
            <w:gridSpan w:val="3"/>
          </w:tcPr>
          <w:p w14:paraId="33A3E2DB" w14:textId="77777777" w:rsidR="006B5F54" w:rsidRPr="004B46F3" w:rsidRDefault="006B5F54">
            <w:pPr>
              <w:rPr>
                <w:rFonts w:ascii="Arial" w:hAnsi="Arial" w:cs="Arial"/>
                <w:sz w:val="16"/>
                <w:szCs w:val="16"/>
              </w:rPr>
            </w:pPr>
            <w:r w:rsidRPr="004B46F3">
              <w:rPr>
                <w:rFonts w:ascii="Arial" w:hAnsi="Arial" w:cs="Arial"/>
                <w:sz w:val="16"/>
                <w:szCs w:val="16"/>
              </w:rPr>
              <w:t>Nimi</w:t>
            </w:r>
          </w:p>
        </w:tc>
        <w:tc>
          <w:tcPr>
            <w:tcW w:w="2857" w:type="dxa"/>
            <w:gridSpan w:val="2"/>
          </w:tcPr>
          <w:p w14:paraId="16B9851D" w14:textId="4441D7D1" w:rsidR="006B5F54" w:rsidRPr="004B46F3" w:rsidRDefault="006B5F54">
            <w:pPr>
              <w:rPr>
                <w:rFonts w:ascii="Arial" w:hAnsi="Arial" w:cs="Arial"/>
                <w:sz w:val="16"/>
                <w:szCs w:val="16"/>
              </w:rPr>
            </w:pPr>
            <w:r w:rsidRPr="004B46F3">
              <w:rPr>
                <w:rFonts w:ascii="Arial" w:hAnsi="Arial" w:cs="Arial"/>
                <w:sz w:val="16"/>
                <w:szCs w:val="16"/>
              </w:rPr>
              <w:t>Henkilötunnus</w:t>
            </w:r>
          </w:p>
        </w:tc>
      </w:tr>
      <w:tr w:rsidR="00910EFB" w:rsidRPr="001367EB" w14:paraId="3886272E" w14:textId="77777777" w:rsidTr="007953D4">
        <w:trPr>
          <w:cantSplit/>
          <w:trHeight w:val="476"/>
        </w:trPr>
        <w:tc>
          <w:tcPr>
            <w:tcW w:w="1488" w:type="dxa"/>
            <w:vMerge/>
          </w:tcPr>
          <w:p w14:paraId="03BE384C" w14:textId="77777777" w:rsidR="00910EFB" w:rsidRPr="001367EB" w:rsidRDefault="00910E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3" w:type="dxa"/>
            <w:gridSpan w:val="3"/>
          </w:tcPr>
          <w:p w14:paraId="33827515" w14:textId="77777777" w:rsidR="00910EFB" w:rsidRPr="004B46F3" w:rsidRDefault="00910EFB" w:rsidP="00910EFB">
            <w:pPr>
              <w:rPr>
                <w:rFonts w:ascii="Arial" w:hAnsi="Arial" w:cs="Arial"/>
                <w:sz w:val="16"/>
                <w:szCs w:val="16"/>
              </w:rPr>
            </w:pPr>
            <w:r w:rsidRPr="004B46F3">
              <w:rPr>
                <w:rFonts w:ascii="Arial" w:hAnsi="Arial" w:cs="Arial"/>
                <w:sz w:val="16"/>
                <w:szCs w:val="16"/>
              </w:rPr>
              <w:t>Osoite</w:t>
            </w:r>
          </w:p>
          <w:p w14:paraId="2ED26652" w14:textId="3BB802E4" w:rsidR="00910EFB" w:rsidRPr="004B46F3" w:rsidRDefault="00910E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7" w:type="dxa"/>
            <w:gridSpan w:val="2"/>
          </w:tcPr>
          <w:p w14:paraId="58AC1A66" w14:textId="77777777" w:rsidR="00910EFB" w:rsidRPr="004B46F3" w:rsidRDefault="00910EFB" w:rsidP="00910EFB">
            <w:pPr>
              <w:rPr>
                <w:rFonts w:ascii="Arial" w:hAnsi="Arial" w:cs="Arial"/>
                <w:sz w:val="16"/>
                <w:szCs w:val="16"/>
              </w:rPr>
            </w:pPr>
            <w:r w:rsidRPr="004B46F3">
              <w:rPr>
                <w:rFonts w:ascii="Arial" w:hAnsi="Arial" w:cs="Arial"/>
                <w:sz w:val="16"/>
                <w:szCs w:val="16"/>
              </w:rPr>
              <w:t>Puhelin</w:t>
            </w:r>
          </w:p>
          <w:p w14:paraId="5D7DA740" w14:textId="01CD74CC" w:rsidR="00910EFB" w:rsidRPr="004B46F3" w:rsidRDefault="00910E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67EB" w:rsidRPr="001367EB" w14:paraId="467B0116" w14:textId="77777777" w:rsidTr="00321238">
        <w:trPr>
          <w:cantSplit/>
          <w:trHeight w:val="476"/>
        </w:trPr>
        <w:tc>
          <w:tcPr>
            <w:tcW w:w="1488" w:type="dxa"/>
            <w:vMerge w:val="restart"/>
          </w:tcPr>
          <w:p w14:paraId="0D99DCE4" w14:textId="77777777" w:rsidR="001367EB" w:rsidRPr="001367EB" w:rsidRDefault="00910E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Kiinteistö</w:t>
            </w:r>
          </w:p>
        </w:tc>
        <w:tc>
          <w:tcPr>
            <w:tcW w:w="8310" w:type="dxa"/>
            <w:gridSpan w:val="5"/>
          </w:tcPr>
          <w:p w14:paraId="62BBCDC0" w14:textId="77777777" w:rsidR="001367EB" w:rsidRPr="001367EB" w:rsidRDefault="00935C88" w:rsidP="00910E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Kiinteistön o</w:t>
            </w:r>
            <w:r w:rsidRPr="001367EB">
              <w:rPr>
                <w:rFonts w:ascii="Arial" w:hAnsi="Arial" w:cs="Arial"/>
                <w:sz w:val="20"/>
              </w:rPr>
              <w:t>soite</w:t>
            </w:r>
            <w:r w:rsidR="00E37479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jos eri kuin hakijan</w:t>
            </w:r>
            <w:r w:rsidR="00E37479">
              <w:rPr>
                <w:rFonts w:ascii="Arial" w:hAnsi="Arial" w:cs="Arial"/>
                <w:sz w:val="20"/>
              </w:rPr>
              <w:t>)</w:t>
            </w:r>
          </w:p>
          <w:p w14:paraId="59D11E0F" w14:textId="216F5194" w:rsidR="001367EB" w:rsidRPr="001367EB" w:rsidRDefault="001367EB">
            <w:pPr>
              <w:rPr>
                <w:rFonts w:ascii="Arial" w:hAnsi="Arial" w:cs="Arial"/>
                <w:sz w:val="20"/>
              </w:rPr>
            </w:pPr>
          </w:p>
        </w:tc>
      </w:tr>
      <w:tr w:rsidR="004B3C72" w:rsidRPr="001367EB" w14:paraId="23F26A62" w14:textId="77777777" w:rsidTr="00321238">
        <w:trPr>
          <w:cantSplit/>
          <w:trHeight w:val="475"/>
        </w:trPr>
        <w:tc>
          <w:tcPr>
            <w:tcW w:w="1488" w:type="dxa"/>
            <w:vMerge/>
          </w:tcPr>
          <w:p w14:paraId="77E58873" w14:textId="77777777" w:rsidR="004B3C72" w:rsidRPr="001367EB" w:rsidRDefault="004B3C7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46" w:type="dxa"/>
            <w:gridSpan w:val="2"/>
          </w:tcPr>
          <w:p w14:paraId="3BB08D5A" w14:textId="77777777" w:rsidR="004B3C72" w:rsidRDefault="00935C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Kiinteistön rekisterinumero</w:t>
            </w:r>
          </w:p>
          <w:p w14:paraId="7F2B8CFC" w14:textId="7F1ABBB2" w:rsidR="0067754A" w:rsidRPr="001367EB" w:rsidRDefault="006775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4" w:type="dxa"/>
            <w:gridSpan w:val="3"/>
          </w:tcPr>
          <w:p w14:paraId="44CC90D7" w14:textId="77777777" w:rsidR="004B3C72" w:rsidRDefault="004B3C72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t>Tontin pinta-ala</w:t>
            </w:r>
          </w:p>
          <w:p w14:paraId="76DD5428" w14:textId="3CD1B1B5" w:rsidR="0067754A" w:rsidRPr="001367EB" w:rsidRDefault="0067754A">
            <w:pPr>
              <w:rPr>
                <w:rFonts w:ascii="Arial" w:hAnsi="Arial" w:cs="Arial"/>
                <w:sz w:val="20"/>
              </w:rPr>
            </w:pPr>
          </w:p>
        </w:tc>
      </w:tr>
      <w:tr w:rsidR="00A23FD6" w:rsidRPr="001367EB" w14:paraId="3345E747" w14:textId="77777777" w:rsidTr="00321238">
        <w:trPr>
          <w:gridAfter w:val="1"/>
          <w:wAfter w:w="7" w:type="dxa"/>
          <w:cantSplit/>
          <w:trHeight w:val="2908"/>
        </w:trPr>
        <w:tc>
          <w:tcPr>
            <w:tcW w:w="1488" w:type="dxa"/>
            <w:vMerge w:val="restart"/>
          </w:tcPr>
          <w:p w14:paraId="25E80227" w14:textId="77777777" w:rsidR="00A23FD6" w:rsidRPr="001367EB" w:rsidRDefault="00A23FD6">
            <w:pPr>
              <w:rPr>
                <w:rFonts w:ascii="Arial" w:hAnsi="Arial" w:cs="Arial"/>
                <w:b/>
                <w:sz w:val="20"/>
              </w:rPr>
            </w:pPr>
            <w:r w:rsidRPr="001367EB">
              <w:rPr>
                <w:rFonts w:ascii="Arial" w:hAnsi="Arial" w:cs="Arial"/>
                <w:b/>
                <w:sz w:val="20"/>
              </w:rPr>
              <w:t>Kiinteistön käyttö</w:t>
            </w:r>
            <w:r>
              <w:rPr>
                <w:rFonts w:ascii="Arial" w:hAnsi="Arial" w:cs="Arial"/>
                <w:b/>
                <w:sz w:val="20"/>
              </w:rPr>
              <w:t xml:space="preserve"> ja varustelu</w:t>
            </w:r>
          </w:p>
        </w:tc>
        <w:tc>
          <w:tcPr>
            <w:tcW w:w="8303" w:type="dxa"/>
            <w:gridSpan w:val="4"/>
            <w:tcBorders>
              <w:right w:val="single" w:sz="4" w:space="0" w:color="auto"/>
            </w:tcBorders>
          </w:tcPr>
          <w:p w14:paraId="50A74FC2" w14:textId="77777777" w:rsidR="00A23FD6" w:rsidRDefault="00A23FD6" w:rsidP="00C201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Kiinteistön käyttö</w:t>
            </w:r>
          </w:p>
          <w:p w14:paraId="3DABAB28" w14:textId="2829A240" w:rsidR="00A23FD6" w:rsidRPr="001367EB" w:rsidRDefault="00A23FD6" w:rsidP="00F103B7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vakituisessa käytössä</w:t>
            </w:r>
            <w:r w:rsidRPr="001367EB">
              <w:rPr>
                <w:rFonts w:ascii="Arial" w:hAnsi="Arial" w:cs="Arial"/>
                <w:sz w:val="20"/>
              </w:rPr>
              <w:t xml:space="preserve">, </w:t>
            </w:r>
            <w:r w:rsidR="00B23C1B">
              <w:rPr>
                <w:rFonts w:ascii="Arial" w:hAnsi="Arial" w:cs="Arial"/>
                <w:sz w:val="20"/>
              </w:rPr>
              <w:t>asukkaiden lukumäärä_______</w:t>
            </w:r>
            <w:r>
              <w:rPr>
                <w:rFonts w:ascii="Arial" w:hAnsi="Arial" w:cs="Arial"/>
                <w:sz w:val="20"/>
              </w:rPr>
              <w:t>, syntymävuodet ____________</w:t>
            </w:r>
          </w:p>
          <w:p w14:paraId="7DD1E3A9" w14:textId="77777777" w:rsidR="00A23FD6" w:rsidRDefault="00A23FD6" w:rsidP="00C20111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tilapäisessä käytössä, käyttöaste _______kk/vuosi</w:t>
            </w:r>
          </w:p>
          <w:p w14:paraId="7817CB31" w14:textId="77777777" w:rsidR="00A23FD6" w:rsidRDefault="00A23FD6" w:rsidP="00F103B7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asumaton/tyhjillään</w:t>
            </w:r>
          </w:p>
          <w:p w14:paraId="43DB204B" w14:textId="77777777" w:rsidR="00A23FD6" w:rsidRDefault="00A23FD6" w:rsidP="00F103B7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muu, m</w:t>
            </w:r>
            <w:r>
              <w:rPr>
                <w:rFonts w:ascii="Arial" w:hAnsi="Arial" w:cs="Arial"/>
                <w:sz w:val="20"/>
              </w:rPr>
              <w:t>i</w:t>
            </w:r>
            <w:r w:rsidRPr="001367EB">
              <w:rPr>
                <w:rFonts w:ascii="Arial" w:hAnsi="Arial" w:cs="Arial"/>
                <w:sz w:val="20"/>
              </w:rPr>
              <w:t>kä</w:t>
            </w:r>
            <w:r>
              <w:rPr>
                <w:rFonts w:ascii="Arial" w:hAnsi="Arial" w:cs="Arial"/>
                <w:sz w:val="20"/>
              </w:rPr>
              <w:t>____________________________________________________________</w:t>
            </w:r>
          </w:p>
          <w:p w14:paraId="4872C313" w14:textId="77777777" w:rsidR="00A23FD6" w:rsidRDefault="00A23FD6">
            <w:pPr>
              <w:rPr>
                <w:rFonts w:ascii="Arial" w:hAnsi="Arial" w:cs="Arial"/>
                <w:sz w:val="20"/>
              </w:rPr>
            </w:pPr>
          </w:p>
          <w:p w14:paraId="75B283F8" w14:textId="77777777" w:rsidR="00A23FD6" w:rsidRDefault="00A23F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Kiinteistöllä sijaitsevat rakennukset</w:t>
            </w:r>
          </w:p>
          <w:p w14:paraId="5C7DB9A7" w14:textId="77777777" w:rsidR="00A23FD6" w:rsidRDefault="00A23FD6" w:rsidP="00C20111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omakotitalo</w:t>
            </w:r>
          </w:p>
          <w:p w14:paraId="5E481F8C" w14:textId="77777777" w:rsidR="00A23FD6" w:rsidRDefault="00A23FD6" w:rsidP="00C20111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vapaa-ajan asunto</w:t>
            </w:r>
          </w:p>
          <w:p w14:paraId="0FEF1C92" w14:textId="77777777" w:rsidR="00A23FD6" w:rsidRDefault="00A23FD6" w:rsidP="00C20111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sauna</w:t>
            </w:r>
          </w:p>
          <w:p w14:paraId="6327D74B" w14:textId="77777777" w:rsidR="00A23FD6" w:rsidRDefault="00A23FD6" w:rsidP="00C20111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eläinsuoja</w:t>
            </w:r>
          </w:p>
          <w:p w14:paraId="0A7B3250" w14:textId="77777777" w:rsidR="00A23FD6" w:rsidRPr="00E20974" w:rsidRDefault="00A23FD6" w:rsidP="00E20974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muu, mikä________________________________</w:t>
            </w:r>
          </w:p>
        </w:tc>
      </w:tr>
      <w:tr w:rsidR="00A23FD6" w:rsidRPr="001367EB" w14:paraId="065FC2E2" w14:textId="77777777" w:rsidTr="00321238">
        <w:trPr>
          <w:gridAfter w:val="1"/>
          <w:wAfter w:w="7" w:type="dxa"/>
          <w:cantSplit/>
          <w:trHeight w:val="1688"/>
        </w:trPr>
        <w:tc>
          <w:tcPr>
            <w:tcW w:w="1488" w:type="dxa"/>
            <w:vMerge/>
          </w:tcPr>
          <w:p w14:paraId="1BC65BD2" w14:textId="77777777" w:rsidR="00A23FD6" w:rsidRPr="001367EB" w:rsidRDefault="00A23FD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03" w:type="dxa"/>
            <w:gridSpan w:val="4"/>
            <w:tcBorders>
              <w:right w:val="single" w:sz="4" w:space="0" w:color="auto"/>
            </w:tcBorders>
          </w:tcPr>
          <w:p w14:paraId="23BD56A4" w14:textId="77777777" w:rsidR="00A23FD6" w:rsidRPr="001367EB" w:rsidRDefault="00A23FD6" w:rsidP="00C20111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t>Talousveden hankinta</w:t>
            </w:r>
          </w:p>
          <w:p w14:paraId="31B192C4" w14:textId="77777777" w:rsidR="00A23FD6" w:rsidRPr="001367EB" w:rsidRDefault="00A23FD6" w:rsidP="00C20111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oma</w:t>
            </w:r>
            <w:r>
              <w:rPr>
                <w:rFonts w:ascii="Arial" w:hAnsi="Arial" w:cs="Arial"/>
                <w:sz w:val="20"/>
              </w:rPr>
              <w:t>lla kiinteistöllä oleva</w:t>
            </w:r>
            <w:r w:rsidRPr="001367EB">
              <w:rPr>
                <w:rFonts w:ascii="Arial" w:hAnsi="Arial" w:cs="Arial"/>
                <w:sz w:val="20"/>
              </w:rPr>
              <w:t xml:space="preserve"> rengaskaivo </w:t>
            </w:r>
          </w:p>
          <w:p w14:paraId="04584418" w14:textId="77777777" w:rsidR="00A23FD6" w:rsidRPr="001367EB" w:rsidRDefault="00A23FD6" w:rsidP="00C20111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oma </w:t>
            </w:r>
            <w:r>
              <w:rPr>
                <w:rFonts w:ascii="Arial" w:hAnsi="Arial" w:cs="Arial"/>
                <w:sz w:val="20"/>
              </w:rPr>
              <w:t xml:space="preserve">kiinteistöllä oleva </w:t>
            </w:r>
            <w:r w:rsidRPr="001367EB">
              <w:rPr>
                <w:rFonts w:ascii="Arial" w:hAnsi="Arial" w:cs="Arial"/>
                <w:sz w:val="20"/>
              </w:rPr>
              <w:t xml:space="preserve">porakaivo </w:t>
            </w:r>
          </w:p>
          <w:p w14:paraId="49390CDB" w14:textId="77777777" w:rsidR="00A23FD6" w:rsidRDefault="00A23FD6" w:rsidP="00C20111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vesijohtoverkost</w:t>
            </w:r>
            <w:r>
              <w:rPr>
                <w:rFonts w:ascii="Arial" w:hAnsi="Arial" w:cs="Arial"/>
                <w:sz w:val="20"/>
              </w:rPr>
              <w:t>o</w:t>
            </w:r>
          </w:p>
          <w:p w14:paraId="2CAF19FB" w14:textId="77777777" w:rsidR="00A23FD6" w:rsidRPr="001367EB" w:rsidRDefault="00A23FD6" w:rsidP="00C20111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muualta, m</w:t>
            </w:r>
            <w:r>
              <w:rPr>
                <w:rFonts w:ascii="Arial" w:hAnsi="Arial" w:cs="Arial"/>
                <w:sz w:val="20"/>
              </w:rPr>
              <w:t>istä ___________________</w:t>
            </w:r>
          </w:p>
          <w:p w14:paraId="548485A7" w14:textId="77777777" w:rsidR="00A23FD6" w:rsidRDefault="00A23FD6" w:rsidP="00C20111">
            <w:pPr>
              <w:rPr>
                <w:rFonts w:ascii="Arial" w:hAnsi="Arial" w:cs="Arial"/>
                <w:sz w:val="20"/>
              </w:rPr>
            </w:pPr>
          </w:p>
          <w:p w14:paraId="7B083ED7" w14:textId="77777777" w:rsidR="00A23FD6" w:rsidRDefault="00A23FD6" w:rsidP="00E209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Kiinteistön vedenkulutus vuodessa on ________m3</w:t>
            </w:r>
          </w:p>
        </w:tc>
      </w:tr>
      <w:tr w:rsidR="00A23FD6" w:rsidRPr="001367EB" w14:paraId="1CC15F33" w14:textId="77777777" w:rsidTr="00321238">
        <w:trPr>
          <w:gridAfter w:val="1"/>
          <w:wAfter w:w="7" w:type="dxa"/>
          <w:cantSplit/>
          <w:trHeight w:val="510"/>
        </w:trPr>
        <w:tc>
          <w:tcPr>
            <w:tcW w:w="1488" w:type="dxa"/>
            <w:vMerge/>
          </w:tcPr>
          <w:p w14:paraId="22C4067C" w14:textId="77777777" w:rsidR="00A23FD6" w:rsidRPr="001367EB" w:rsidRDefault="00A23FD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03" w:type="dxa"/>
            <w:gridSpan w:val="4"/>
            <w:tcBorders>
              <w:right w:val="single" w:sz="4" w:space="0" w:color="auto"/>
            </w:tcBorders>
          </w:tcPr>
          <w:p w14:paraId="5539873B" w14:textId="77777777" w:rsidR="001179F4" w:rsidRDefault="001179F4" w:rsidP="001179F4">
            <w:pPr>
              <w:ind w:left="2340" w:hanging="23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Kiinteistön varustelu</w:t>
            </w:r>
          </w:p>
          <w:p w14:paraId="1B05C784" w14:textId="77777777" w:rsidR="00B23C1B" w:rsidRDefault="001179F4" w:rsidP="001179F4">
            <w:pPr>
              <w:ind w:left="2340" w:hanging="2340"/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astianpesukone    </w:t>
            </w:r>
          </w:p>
          <w:p w14:paraId="47C3C7B4" w14:textId="77777777" w:rsidR="001179F4" w:rsidRPr="001367EB" w:rsidRDefault="001179F4" w:rsidP="00B23C1B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pyykkikone</w:t>
            </w:r>
          </w:p>
          <w:p w14:paraId="3CD1196F" w14:textId="77777777" w:rsidR="00B23C1B" w:rsidRDefault="001179F4" w:rsidP="001179F4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suihku                    </w:t>
            </w:r>
          </w:p>
          <w:p w14:paraId="3CC99762" w14:textId="77777777" w:rsidR="00A23FD6" w:rsidRPr="001367EB" w:rsidRDefault="001179F4" w:rsidP="001179F4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sauna</w:t>
            </w:r>
          </w:p>
        </w:tc>
      </w:tr>
      <w:tr w:rsidR="00A23FD6" w:rsidRPr="001367EB" w14:paraId="2F5A1C78" w14:textId="77777777" w:rsidTr="001179F4">
        <w:trPr>
          <w:gridAfter w:val="1"/>
          <w:wAfter w:w="7" w:type="dxa"/>
          <w:cantSplit/>
          <w:trHeight w:val="559"/>
        </w:trPr>
        <w:tc>
          <w:tcPr>
            <w:tcW w:w="1488" w:type="dxa"/>
            <w:vMerge/>
            <w:tcBorders>
              <w:bottom w:val="single" w:sz="6" w:space="0" w:color="auto"/>
            </w:tcBorders>
          </w:tcPr>
          <w:p w14:paraId="416DDDC7" w14:textId="77777777" w:rsidR="00A23FD6" w:rsidRPr="001367EB" w:rsidRDefault="00A23FD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03" w:type="dxa"/>
            <w:gridSpan w:val="4"/>
            <w:tcBorders>
              <w:right w:val="single" w:sz="4" w:space="0" w:color="auto"/>
            </w:tcBorders>
          </w:tcPr>
          <w:p w14:paraId="2EE1E240" w14:textId="77777777" w:rsidR="001179F4" w:rsidRDefault="001179F4" w:rsidP="001179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Kiinteistön käymälätyyppi </w:t>
            </w:r>
          </w:p>
          <w:p w14:paraId="2AB18B9D" w14:textId="77777777" w:rsidR="00B23C1B" w:rsidRDefault="001179F4" w:rsidP="001179F4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vesikäymälä           </w:t>
            </w:r>
          </w:p>
          <w:p w14:paraId="7845E21E" w14:textId="77777777" w:rsidR="001179F4" w:rsidRDefault="001179F4" w:rsidP="001179F4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kuivakäymälä</w:t>
            </w:r>
          </w:p>
          <w:p w14:paraId="2C00A22B" w14:textId="77777777" w:rsidR="00B23C1B" w:rsidRDefault="00B23C1B" w:rsidP="00B23C1B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muu, mikä ____________________________________________</w:t>
            </w:r>
          </w:p>
        </w:tc>
      </w:tr>
      <w:tr w:rsidR="00321238" w:rsidRPr="001367EB" w14:paraId="7F915B0D" w14:textId="77777777" w:rsidTr="006534BE">
        <w:trPr>
          <w:gridAfter w:val="1"/>
          <w:wAfter w:w="7" w:type="dxa"/>
          <w:cantSplit/>
          <w:trHeight w:val="553"/>
        </w:trPr>
        <w:tc>
          <w:tcPr>
            <w:tcW w:w="1488" w:type="dxa"/>
            <w:vMerge w:val="restart"/>
          </w:tcPr>
          <w:p w14:paraId="2F03010F" w14:textId="77777777" w:rsidR="00321238" w:rsidRDefault="00321238" w:rsidP="00F103B7">
            <w:pPr>
              <w:rPr>
                <w:rFonts w:ascii="Arial" w:hAnsi="Arial" w:cs="Arial"/>
                <w:b/>
                <w:sz w:val="20"/>
              </w:rPr>
            </w:pPr>
            <w:r w:rsidRPr="001367EB">
              <w:rPr>
                <w:rFonts w:ascii="Arial" w:hAnsi="Arial" w:cs="Arial"/>
                <w:b/>
                <w:sz w:val="20"/>
              </w:rPr>
              <w:t>Jäteves</w:t>
            </w:r>
            <w:r>
              <w:rPr>
                <w:rFonts w:ascii="Arial" w:hAnsi="Arial" w:cs="Arial"/>
                <w:b/>
                <w:sz w:val="20"/>
              </w:rPr>
              <w:t>ien käsittely ja johtaminen</w:t>
            </w:r>
          </w:p>
          <w:p w14:paraId="214C71A5" w14:textId="77777777" w:rsidR="00321238" w:rsidRPr="001367EB" w:rsidRDefault="00321238" w:rsidP="00F103B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03" w:type="dxa"/>
            <w:gridSpan w:val="4"/>
            <w:tcBorders>
              <w:top w:val="single" w:sz="4" w:space="0" w:color="auto"/>
            </w:tcBorders>
          </w:tcPr>
          <w:p w14:paraId="0CB08E94" w14:textId="77777777" w:rsidR="00321238" w:rsidRDefault="00321238" w:rsidP="002E4063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kaikki jätevedet käsitellään yhdessä</w:t>
            </w:r>
          </w:p>
          <w:p w14:paraId="6C5A69C0" w14:textId="77777777" w:rsidR="00321238" w:rsidRDefault="00321238" w:rsidP="00321238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vesikäymälä- ja pesuvedet käsitellään erikseen</w:t>
            </w:r>
          </w:p>
          <w:p w14:paraId="6397EE79" w14:textId="77777777" w:rsidR="00391E19" w:rsidRDefault="00391E19" w:rsidP="00391E19">
            <w:pPr>
              <w:rPr>
                <w:rFonts w:ascii="Arial" w:hAnsi="Arial" w:cs="Arial"/>
                <w:sz w:val="20"/>
              </w:rPr>
            </w:pPr>
          </w:p>
          <w:p w14:paraId="56A47E62" w14:textId="77777777" w:rsidR="00391E19" w:rsidRPr="00B62989" w:rsidRDefault="00391E19" w:rsidP="00DD6B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Jätevesien käsittelyjärjestelmän rakennusvuosi _________________</w:t>
            </w:r>
          </w:p>
        </w:tc>
      </w:tr>
      <w:tr w:rsidR="00321238" w:rsidRPr="001367EB" w14:paraId="2B82DC5B" w14:textId="77777777" w:rsidTr="00321238">
        <w:trPr>
          <w:gridAfter w:val="1"/>
          <w:wAfter w:w="7" w:type="dxa"/>
          <w:cantSplit/>
          <w:trHeight w:val="1717"/>
        </w:trPr>
        <w:tc>
          <w:tcPr>
            <w:tcW w:w="1488" w:type="dxa"/>
            <w:vMerge/>
          </w:tcPr>
          <w:p w14:paraId="065EFFAE" w14:textId="77777777" w:rsidR="00321238" w:rsidRPr="001367EB" w:rsidRDefault="00321238" w:rsidP="00F103B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03" w:type="dxa"/>
            <w:gridSpan w:val="4"/>
            <w:tcBorders>
              <w:top w:val="single" w:sz="4" w:space="0" w:color="auto"/>
            </w:tcBorders>
          </w:tcPr>
          <w:p w14:paraId="058376BA" w14:textId="77777777" w:rsidR="00391E19" w:rsidRDefault="00391E19" w:rsidP="002728F2">
            <w:pPr>
              <w:rPr>
                <w:rFonts w:ascii="Arial" w:hAnsi="Arial" w:cs="Arial"/>
                <w:sz w:val="20"/>
              </w:rPr>
            </w:pPr>
          </w:p>
          <w:p w14:paraId="1F6E801C" w14:textId="77777777" w:rsidR="001179F4" w:rsidRDefault="001179F4" w:rsidP="002728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Kiinteistön jätevedet käsitellään seuraavasti (yksi tai useampi rasti)</w:t>
            </w:r>
          </w:p>
          <w:p w14:paraId="6D357109" w14:textId="77777777" w:rsidR="001179F4" w:rsidRDefault="001179F4" w:rsidP="002728F2">
            <w:pPr>
              <w:rPr>
                <w:rFonts w:ascii="Arial" w:hAnsi="Arial" w:cs="Arial"/>
                <w:sz w:val="20"/>
              </w:rPr>
            </w:pPr>
          </w:p>
          <w:p w14:paraId="363E4F52" w14:textId="77777777" w:rsidR="002728F2" w:rsidRDefault="002728F2" w:rsidP="002728F2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Saostussäiliö/-kaivot kaikille jätevesille</w:t>
            </w:r>
          </w:p>
          <w:p w14:paraId="0F75C9BE" w14:textId="77777777" w:rsidR="002728F2" w:rsidRDefault="002728F2" w:rsidP="002728F2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Saostussäiliö/-kaivot pesuvesille</w:t>
            </w:r>
          </w:p>
          <w:p w14:paraId="34C94668" w14:textId="77777777" w:rsidR="00781A4D" w:rsidRDefault="002728F2" w:rsidP="001179F4">
            <w:pPr>
              <w:ind w:left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Saostuskaivojen lukumäärä/osastot </w:t>
            </w:r>
            <w:r w:rsidRPr="002728F2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>kpl</w:t>
            </w:r>
            <w:r w:rsidRPr="002728F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tilavuus </w:t>
            </w:r>
            <w:r w:rsidRPr="002728F2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m3,</w:t>
            </w:r>
            <w:r w:rsidRPr="00272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9EC917" w14:textId="77777777" w:rsidR="002728F2" w:rsidRDefault="002728F2" w:rsidP="001179F4">
            <w:pPr>
              <w:ind w:left="497"/>
              <w:rPr>
                <w:rFonts w:ascii="Arial" w:hAnsi="Arial" w:cs="Arial"/>
                <w:sz w:val="18"/>
                <w:szCs w:val="18"/>
              </w:rPr>
            </w:pPr>
            <w:r w:rsidRPr="002728F2">
              <w:rPr>
                <w:rFonts w:ascii="Arial" w:hAnsi="Arial" w:cs="Arial"/>
                <w:sz w:val="18"/>
                <w:szCs w:val="18"/>
              </w:rPr>
              <w:t>rakennusvuosi ____________materiaali______________</w:t>
            </w:r>
          </w:p>
          <w:p w14:paraId="6E9551DE" w14:textId="77777777" w:rsidR="00367607" w:rsidRDefault="00367607" w:rsidP="001179F4">
            <w:pPr>
              <w:rPr>
                <w:rFonts w:ascii="Arial" w:hAnsi="Arial" w:cs="Arial"/>
                <w:sz w:val="20"/>
              </w:rPr>
            </w:pPr>
          </w:p>
          <w:p w14:paraId="71729BAB" w14:textId="77777777" w:rsidR="00367607" w:rsidRDefault="001179F4" w:rsidP="00367607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Maasuodatuskenttä kaikille jätevesille</w:t>
            </w:r>
            <w:r w:rsidR="00367607">
              <w:rPr>
                <w:rFonts w:ascii="Arial" w:hAnsi="Arial" w:cs="Arial"/>
                <w:sz w:val="20"/>
              </w:rPr>
              <w:t xml:space="preserve"> </w:t>
            </w:r>
          </w:p>
          <w:p w14:paraId="54CAF039" w14:textId="77777777" w:rsidR="001179F4" w:rsidRDefault="001179F4" w:rsidP="00367607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Maasuodatuskenttä pesuvesille</w:t>
            </w:r>
          </w:p>
          <w:p w14:paraId="086E935A" w14:textId="77777777" w:rsidR="00367607" w:rsidRPr="00367607" w:rsidRDefault="00367607" w:rsidP="00367607">
            <w:pPr>
              <w:ind w:left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Kentän p</w:t>
            </w:r>
            <w:r w:rsidRPr="00367607">
              <w:rPr>
                <w:rFonts w:ascii="Arial" w:hAnsi="Arial" w:cs="Arial"/>
                <w:sz w:val="18"/>
                <w:szCs w:val="18"/>
              </w:rPr>
              <w:t>utkiston pituus ________ m, pinta-ala ________ m2</w:t>
            </w:r>
          </w:p>
          <w:p w14:paraId="1517929A" w14:textId="77777777" w:rsidR="00367607" w:rsidRPr="001179F4" w:rsidRDefault="00367607" w:rsidP="00367607">
            <w:pPr>
              <w:rPr>
                <w:rFonts w:ascii="Arial" w:hAnsi="Arial" w:cs="Arial"/>
                <w:sz w:val="20"/>
              </w:rPr>
            </w:pPr>
          </w:p>
          <w:p w14:paraId="445FEC8C" w14:textId="77777777" w:rsidR="00367607" w:rsidRDefault="00367607" w:rsidP="001179F4">
            <w:pPr>
              <w:rPr>
                <w:rFonts w:ascii="Arial" w:hAnsi="Arial" w:cs="Arial"/>
                <w:sz w:val="20"/>
              </w:rPr>
            </w:pPr>
          </w:p>
          <w:p w14:paraId="2F027F17" w14:textId="77777777" w:rsidR="001179F4" w:rsidRDefault="001179F4" w:rsidP="001179F4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Maahan</w:t>
            </w:r>
            <w:r w:rsidR="0036760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imeytyskenttä kaikille jätevesille</w:t>
            </w:r>
          </w:p>
          <w:p w14:paraId="0DD27318" w14:textId="77777777" w:rsidR="001179F4" w:rsidRDefault="001179F4" w:rsidP="001179F4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Maahan</w:t>
            </w:r>
            <w:r w:rsidR="0036760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imeytyskenttä pesuvesille</w:t>
            </w:r>
          </w:p>
          <w:p w14:paraId="5D961C1C" w14:textId="77777777" w:rsidR="00367607" w:rsidRPr="00367607" w:rsidRDefault="00367607" w:rsidP="00367607">
            <w:pPr>
              <w:ind w:left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Kentän p</w:t>
            </w:r>
            <w:r w:rsidRPr="00367607">
              <w:rPr>
                <w:rFonts w:ascii="Arial" w:hAnsi="Arial" w:cs="Arial"/>
                <w:sz w:val="18"/>
                <w:szCs w:val="18"/>
              </w:rPr>
              <w:t>utkiston pituus ________ m, pinta-ala ________ m2</w:t>
            </w:r>
          </w:p>
          <w:p w14:paraId="62C14772" w14:textId="77777777" w:rsidR="00367607" w:rsidRDefault="00367607" w:rsidP="001179F4">
            <w:pPr>
              <w:rPr>
                <w:rFonts w:ascii="Arial" w:hAnsi="Arial" w:cs="Arial"/>
                <w:sz w:val="20"/>
              </w:rPr>
            </w:pPr>
          </w:p>
          <w:p w14:paraId="2BDEC21F" w14:textId="77777777" w:rsidR="00367607" w:rsidRDefault="001179F4" w:rsidP="001179F4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Laitepuhdistamo               </w:t>
            </w:r>
          </w:p>
          <w:p w14:paraId="1BC9F3B5" w14:textId="77777777" w:rsidR="00367607" w:rsidRDefault="001179F4" w:rsidP="00367607">
            <w:pPr>
              <w:ind w:left="49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valmistaja, </w:t>
            </w:r>
            <w:r w:rsidRPr="001179F4">
              <w:rPr>
                <w:rFonts w:ascii="Arial" w:hAnsi="Arial" w:cs="Arial"/>
                <w:sz w:val="18"/>
                <w:szCs w:val="18"/>
              </w:rPr>
              <w:t>malli 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14:paraId="2D97356E" w14:textId="77777777" w:rsidR="00367607" w:rsidRDefault="00367607" w:rsidP="00367607">
            <w:pPr>
              <w:ind w:left="497"/>
              <w:rPr>
                <w:rFonts w:ascii="Arial" w:hAnsi="Arial" w:cs="Arial"/>
                <w:sz w:val="20"/>
              </w:rPr>
            </w:pPr>
          </w:p>
          <w:p w14:paraId="1CE98C2A" w14:textId="77777777" w:rsidR="00367607" w:rsidRDefault="001179F4" w:rsidP="001179F4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Harmaavesisuodatin         </w:t>
            </w:r>
          </w:p>
          <w:p w14:paraId="46B2DA82" w14:textId="77777777" w:rsidR="001179F4" w:rsidRDefault="001179F4" w:rsidP="00367607">
            <w:pPr>
              <w:ind w:left="49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valmistaja, </w:t>
            </w:r>
            <w:r w:rsidRPr="001179F4">
              <w:rPr>
                <w:rFonts w:ascii="Arial" w:hAnsi="Arial" w:cs="Arial"/>
                <w:sz w:val="18"/>
                <w:szCs w:val="18"/>
              </w:rPr>
              <w:t>malli 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14:paraId="5675905B" w14:textId="77777777" w:rsidR="00367607" w:rsidRDefault="00367607" w:rsidP="00367607">
            <w:pPr>
              <w:rPr>
                <w:rFonts w:ascii="Arial" w:hAnsi="Arial" w:cs="Arial"/>
                <w:sz w:val="20"/>
              </w:rPr>
            </w:pPr>
          </w:p>
          <w:p w14:paraId="772FD8CF" w14:textId="77777777" w:rsidR="001179F4" w:rsidRPr="001179F4" w:rsidRDefault="00367607" w:rsidP="00367607">
            <w:pPr>
              <w:rPr>
                <w:rFonts w:ascii="Arial" w:hAnsi="Arial" w:cs="Arial"/>
                <w:sz w:val="18"/>
                <w:szCs w:val="18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Imeytyskaivo</w:t>
            </w:r>
          </w:p>
          <w:p w14:paraId="019D70AB" w14:textId="77777777" w:rsidR="00367607" w:rsidRDefault="00367607" w:rsidP="002728F2">
            <w:pPr>
              <w:rPr>
                <w:rFonts w:ascii="Arial" w:hAnsi="Arial" w:cs="Arial"/>
                <w:sz w:val="20"/>
              </w:rPr>
            </w:pPr>
          </w:p>
          <w:p w14:paraId="0FF80027" w14:textId="77777777" w:rsidR="00321238" w:rsidRDefault="00321238" w:rsidP="002728F2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 w:rsidR="002728F2">
              <w:rPr>
                <w:rFonts w:ascii="Arial" w:hAnsi="Arial" w:cs="Arial"/>
                <w:sz w:val="20"/>
              </w:rPr>
              <w:t>Umpisäiliö kaikille jätevesille</w:t>
            </w:r>
          </w:p>
          <w:p w14:paraId="382A9C34" w14:textId="77777777" w:rsidR="00391E19" w:rsidRPr="00391E19" w:rsidRDefault="00321238" w:rsidP="00391E19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</w:t>
            </w:r>
            <w:r w:rsidR="002728F2">
              <w:rPr>
                <w:rFonts w:ascii="Arial" w:hAnsi="Arial" w:cs="Arial"/>
                <w:sz w:val="20"/>
              </w:rPr>
              <w:t>Umpisäiliö WC-vesille</w:t>
            </w:r>
          </w:p>
          <w:p w14:paraId="55B75988" w14:textId="77777777" w:rsidR="001179F4" w:rsidRPr="001179F4" w:rsidRDefault="001179F4" w:rsidP="001179F4">
            <w:pPr>
              <w:ind w:left="4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Umpisäiliön tilavuus </w:t>
            </w:r>
            <w:r w:rsidRPr="002728F2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m3,</w:t>
            </w:r>
            <w:r w:rsidRPr="002728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rakennusvuosi </w:t>
            </w:r>
            <w:r w:rsidRPr="002728F2">
              <w:rPr>
                <w:rFonts w:ascii="Arial" w:hAnsi="Arial" w:cs="Arial"/>
                <w:sz w:val="18"/>
                <w:szCs w:val="18"/>
              </w:rPr>
              <w:t>____________materiaali______________</w:t>
            </w:r>
          </w:p>
          <w:p w14:paraId="75F2A872" w14:textId="77777777" w:rsidR="001179F4" w:rsidRPr="001179F4" w:rsidRDefault="001179F4" w:rsidP="00367607">
            <w:pPr>
              <w:ind w:firstLine="497"/>
              <w:rPr>
                <w:rFonts w:ascii="Arial" w:hAnsi="Arial" w:cs="Arial"/>
                <w:sz w:val="18"/>
                <w:szCs w:val="18"/>
              </w:rPr>
            </w:pPr>
            <w:r w:rsidRPr="001179F4">
              <w:rPr>
                <w:rFonts w:ascii="Arial" w:hAnsi="Arial" w:cs="Arial"/>
                <w:sz w:val="18"/>
                <w:szCs w:val="18"/>
              </w:rPr>
              <w:t>täyttymishälytin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1179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9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179F4">
              <w:rPr>
                <w:rFonts w:ascii="Arial" w:hAnsi="Arial" w:cs="Arial"/>
                <w:sz w:val="18"/>
                <w:szCs w:val="18"/>
              </w:rPr>
            </w:r>
            <w:r w:rsidRPr="001179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79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79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Kyllä     </w:t>
            </w:r>
            <w:r w:rsidRPr="001179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9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179F4">
              <w:rPr>
                <w:rFonts w:ascii="Arial" w:hAnsi="Arial" w:cs="Arial"/>
                <w:sz w:val="18"/>
                <w:szCs w:val="18"/>
              </w:rPr>
            </w:r>
            <w:r w:rsidRPr="001179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79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79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</w:t>
            </w:r>
          </w:p>
          <w:p w14:paraId="793508C8" w14:textId="77777777" w:rsidR="00367607" w:rsidRDefault="00367607" w:rsidP="00367607">
            <w:pPr>
              <w:tabs>
                <w:tab w:val="left" w:pos="5316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29EEC1A" w14:textId="77777777" w:rsidR="00367607" w:rsidRPr="00367607" w:rsidRDefault="00367607" w:rsidP="00391E19">
            <w:pPr>
              <w:tabs>
                <w:tab w:val="left" w:pos="5316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Lisätietoja </w:t>
            </w:r>
            <w:r w:rsidRPr="00367607">
              <w:rPr>
                <w:rFonts w:ascii="Arial" w:hAnsi="Arial" w:cs="Arial"/>
                <w:sz w:val="18"/>
                <w:szCs w:val="18"/>
              </w:rPr>
              <w:t>(mm.</w:t>
            </w:r>
            <w:r>
              <w:rPr>
                <w:rFonts w:ascii="Arial" w:hAnsi="Arial" w:cs="Arial"/>
                <w:sz w:val="18"/>
                <w:szCs w:val="18"/>
              </w:rPr>
              <w:t xml:space="preserve"> järjestelmän huolto ja ylläpito,</w:t>
            </w:r>
            <w:r w:rsidRPr="00367607">
              <w:rPr>
                <w:rFonts w:ascii="Arial" w:hAnsi="Arial" w:cs="Arial"/>
                <w:sz w:val="18"/>
                <w:szCs w:val="18"/>
              </w:rPr>
              <w:t xml:space="preserve"> saostuskaivojen/-säiliön ja umpisäiliön tyhjennyskertojen lukumäärä vuodessa)</w:t>
            </w:r>
          </w:p>
          <w:p w14:paraId="25D45646" w14:textId="77777777" w:rsidR="00367607" w:rsidRDefault="00367607" w:rsidP="00367607">
            <w:pPr>
              <w:tabs>
                <w:tab w:val="left" w:pos="531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</w:t>
            </w:r>
          </w:p>
          <w:p w14:paraId="5DFE7114" w14:textId="77777777" w:rsidR="00367607" w:rsidRDefault="00367607" w:rsidP="00367607">
            <w:pPr>
              <w:tabs>
                <w:tab w:val="left" w:pos="5316"/>
              </w:tabs>
              <w:rPr>
                <w:rFonts w:ascii="Arial" w:hAnsi="Arial" w:cs="Arial"/>
                <w:sz w:val="20"/>
              </w:rPr>
            </w:pPr>
          </w:p>
          <w:p w14:paraId="0544FF36" w14:textId="77777777" w:rsidR="00321238" w:rsidRDefault="00367607" w:rsidP="00391E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</w:t>
            </w:r>
          </w:p>
          <w:p w14:paraId="42FF6028" w14:textId="77777777" w:rsidR="00391E19" w:rsidRDefault="00391E19" w:rsidP="00391E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18B872" w14:textId="77777777" w:rsidR="00391E19" w:rsidRDefault="00391E19" w:rsidP="00391E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</w:t>
            </w:r>
          </w:p>
          <w:p w14:paraId="0168C60F" w14:textId="77777777" w:rsidR="00391E19" w:rsidRPr="00391E19" w:rsidRDefault="00391E19" w:rsidP="00391E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1238" w:rsidRPr="001367EB" w14:paraId="3C7DF705" w14:textId="77777777" w:rsidTr="00321238">
        <w:trPr>
          <w:gridAfter w:val="1"/>
          <w:wAfter w:w="7" w:type="dxa"/>
          <w:cantSplit/>
          <w:trHeight w:val="864"/>
        </w:trPr>
        <w:tc>
          <w:tcPr>
            <w:tcW w:w="1488" w:type="dxa"/>
            <w:vMerge/>
          </w:tcPr>
          <w:p w14:paraId="564C5DA9" w14:textId="77777777" w:rsidR="00321238" w:rsidRPr="001367EB" w:rsidRDefault="003212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2" w:type="dxa"/>
            <w:tcBorders>
              <w:right w:val="nil"/>
            </w:tcBorders>
          </w:tcPr>
          <w:p w14:paraId="4AB1F020" w14:textId="77777777" w:rsidR="00321238" w:rsidRPr="001367EB" w:rsidRDefault="00321238" w:rsidP="00B671D7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t>Puhdistetut jäteveden johdetaan</w:t>
            </w:r>
          </w:p>
          <w:p w14:paraId="2755E7F9" w14:textId="77777777" w:rsidR="00321238" w:rsidRPr="001367EB" w:rsidRDefault="00321238" w:rsidP="00B671D7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omalle kiinteistölle   </w:t>
            </w:r>
          </w:p>
          <w:p w14:paraId="25B107F6" w14:textId="77777777" w:rsidR="00321238" w:rsidRPr="001367EB" w:rsidRDefault="00321238" w:rsidP="00B671D7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rajaojaan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B2D4E" w14:textId="77777777" w:rsidR="00321238" w:rsidRPr="001367EB" w:rsidRDefault="00321238" w:rsidP="00B671D7">
            <w:pPr>
              <w:rPr>
                <w:rFonts w:ascii="Arial" w:hAnsi="Arial" w:cs="Arial"/>
                <w:sz w:val="20"/>
              </w:rPr>
            </w:pPr>
          </w:p>
          <w:p w14:paraId="5D55C102" w14:textId="77777777" w:rsidR="00321238" w:rsidRPr="001367EB" w:rsidRDefault="00321238" w:rsidP="00B671D7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na</w:t>
            </w:r>
            <w:r>
              <w:rPr>
                <w:rFonts w:ascii="Arial" w:hAnsi="Arial" w:cs="Arial"/>
                <w:sz w:val="20"/>
              </w:rPr>
              <w:t>apurikiinteistölle</w:t>
            </w:r>
          </w:p>
          <w:p w14:paraId="3DDA41FE" w14:textId="77777777" w:rsidR="00321238" w:rsidRPr="001367EB" w:rsidRDefault="00321238" w:rsidP="00B671D7">
            <w:pPr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20"/>
              </w:rPr>
            </w:r>
            <w:r w:rsidRPr="001367EB">
              <w:rPr>
                <w:rFonts w:ascii="Arial" w:hAnsi="Arial" w:cs="Arial"/>
                <w:sz w:val="20"/>
              </w:rPr>
              <w:fldChar w:fldCharType="separate"/>
            </w:r>
            <w:r w:rsidRPr="001367EB">
              <w:rPr>
                <w:rFonts w:ascii="Arial" w:hAnsi="Arial" w:cs="Arial"/>
                <w:sz w:val="20"/>
              </w:rPr>
              <w:fldChar w:fldCharType="end"/>
            </w:r>
            <w:r w:rsidRPr="001367EB">
              <w:rPr>
                <w:rFonts w:ascii="Arial" w:hAnsi="Arial" w:cs="Arial"/>
                <w:sz w:val="20"/>
              </w:rPr>
              <w:t xml:space="preserve"> muualle, minne</w:t>
            </w:r>
            <w:r>
              <w:rPr>
                <w:rFonts w:ascii="Arial" w:hAnsi="Arial" w:cs="Arial"/>
                <w:sz w:val="20"/>
              </w:rPr>
              <w:t xml:space="preserve"> _______________________</w:t>
            </w:r>
          </w:p>
          <w:p w14:paraId="7922860F" w14:textId="77777777" w:rsidR="00321238" w:rsidRPr="001367EB" w:rsidRDefault="00321238" w:rsidP="00B671D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7A1E" w:rsidRPr="002E2373" w14:paraId="1AAAAE2A" w14:textId="77777777" w:rsidTr="00321238">
        <w:trPr>
          <w:gridAfter w:val="1"/>
          <w:wAfter w:w="7" w:type="dxa"/>
          <w:cantSplit/>
          <w:trHeight w:val="801"/>
        </w:trPr>
        <w:tc>
          <w:tcPr>
            <w:tcW w:w="1488" w:type="dxa"/>
          </w:tcPr>
          <w:p w14:paraId="477A412D" w14:textId="77777777" w:rsidR="005A7A1E" w:rsidRDefault="005A7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Perustelut</w:t>
            </w:r>
          </w:p>
          <w:p w14:paraId="38232454" w14:textId="77777777" w:rsidR="005A7A1E" w:rsidRPr="001367EB" w:rsidRDefault="005A7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vapautushakemukselle</w:t>
            </w:r>
          </w:p>
        </w:tc>
        <w:tc>
          <w:tcPr>
            <w:tcW w:w="8303" w:type="dxa"/>
            <w:gridSpan w:val="4"/>
          </w:tcPr>
          <w:p w14:paraId="37358135" w14:textId="77777777" w:rsidR="00775363" w:rsidRPr="002E2373" w:rsidRDefault="005A7A1E" w:rsidP="00350506">
            <w:pPr>
              <w:spacing w:before="120" w:line="360" w:lineRule="auto"/>
              <w:rPr>
                <w:rFonts w:ascii="Arial" w:hAnsi="Arial" w:cs="Arial"/>
                <w:bCs/>
                <w:sz w:val="20"/>
              </w:rPr>
            </w:pPr>
            <w:r w:rsidRPr="002E2373">
              <w:rPr>
                <w:rFonts w:ascii="Arial" w:hAnsi="Arial" w:cs="Arial"/>
                <w:bCs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350506">
              <w:rPr>
                <w:rFonts w:ascii="Arial" w:hAnsi="Arial" w:cs="Arial"/>
                <w:bCs/>
                <w:sz w:val="20"/>
              </w:rPr>
              <w:t>___________________________</w:t>
            </w:r>
            <w:r w:rsidR="00775363" w:rsidRPr="002E2373">
              <w:rPr>
                <w:rFonts w:ascii="Arial" w:hAnsi="Arial" w:cs="Arial"/>
                <w:bCs/>
                <w:sz w:val="20"/>
              </w:rPr>
              <w:t>_</w:t>
            </w:r>
          </w:p>
        </w:tc>
      </w:tr>
      <w:tr w:rsidR="005A7A1E" w:rsidRPr="001367EB" w14:paraId="5519BF2D" w14:textId="77777777" w:rsidTr="00321238">
        <w:trPr>
          <w:cantSplit/>
        </w:trPr>
        <w:tc>
          <w:tcPr>
            <w:tcW w:w="1488" w:type="dxa"/>
          </w:tcPr>
          <w:p w14:paraId="20E847EB" w14:textId="77777777" w:rsidR="005A7A1E" w:rsidRPr="001367EB" w:rsidRDefault="005A7A1E">
            <w:pPr>
              <w:pStyle w:val="Otsikko2"/>
              <w:rPr>
                <w:rFonts w:ascii="Arial" w:hAnsi="Arial" w:cs="Arial"/>
              </w:rPr>
            </w:pPr>
            <w:r w:rsidRPr="001367EB">
              <w:rPr>
                <w:rFonts w:ascii="Arial" w:hAnsi="Arial" w:cs="Arial"/>
              </w:rPr>
              <w:t>Päiväys ja allekirjoitus</w:t>
            </w:r>
          </w:p>
        </w:tc>
        <w:tc>
          <w:tcPr>
            <w:tcW w:w="8310" w:type="dxa"/>
            <w:gridSpan w:val="5"/>
          </w:tcPr>
          <w:p w14:paraId="0A1BC0DD" w14:textId="77777777" w:rsidR="005A7A1E" w:rsidRDefault="005A7A1E" w:rsidP="00935C88">
            <w:pPr>
              <w:tabs>
                <w:tab w:val="left" w:pos="780"/>
                <w:tab w:val="left" w:pos="1914"/>
              </w:tabs>
              <w:rPr>
                <w:rFonts w:ascii="Arial" w:hAnsi="Arial" w:cs="Arial"/>
                <w:sz w:val="20"/>
              </w:rPr>
            </w:pPr>
            <w:r w:rsidRPr="001367EB">
              <w:rPr>
                <w:rFonts w:ascii="Arial" w:hAnsi="Arial" w:cs="Arial"/>
                <w:sz w:val="20"/>
              </w:rPr>
              <w:t xml:space="preserve">Paikka ja päivämäärä                              </w:t>
            </w:r>
            <w:r w:rsidR="00935C88">
              <w:rPr>
                <w:rFonts w:ascii="Arial" w:hAnsi="Arial" w:cs="Arial"/>
                <w:sz w:val="20"/>
              </w:rPr>
              <w:t>Allekirjoitus ja nimenselvennys</w:t>
            </w:r>
          </w:p>
          <w:p w14:paraId="65C2A47E" w14:textId="77777777" w:rsidR="005A7A1E" w:rsidRDefault="005A7A1E" w:rsidP="00012A75">
            <w:pPr>
              <w:tabs>
                <w:tab w:val="left" w:pos="780"/>
                <w:tab w:val="left" w:pos="1914"/>
              </w:tabs>
              <w:rPr>
                <w:rFonts w:ascii="Arial" w:hAnsi="Arial" w:cs="Arial"/>
                <w:sz w:val="20"/>
              </w:rPr>
            </w:pPr>
          </w:p>
          <w:p w14:paraId="772D572D" w14:textId="77777777" w:rsidR="00F77F2B" w:rsidRDefault="005A7A1E" w:rsidP="00012A75">
            <w:pPr>
              <w:tabs>
                <w:tab w:val="left" w:pos="780"/>
                <w:tab w:val="left" w:pos="19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</w:t>
            </w:r>
          </w:p>
          <w:p w14:paraId="21765EA6" w14:textId="77777777" w:rsidR="005A7A1E" w:rsidRPr="001367EB" w:rsidRDefault="00F77F2B" w:rsidP="00935C88">
            <w:pPr>
              <w:tabs>
                <w:tab w:val="left" w:pos="780"/>
                <w:tab w:val="left" w:pos="19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</w:t>
            </w:r>
          </w:p>
        </w:tc>
      </w:tr>
      <w:tr w:rsidR="005A7A1E" w:rsidRPr="001367EB" w14:paraId="2E51058C" w14:textId="77777777" w:rsidTr="00321238">
        <w:trPr>
          <w:cantSplit/>
          <w:trHeight w:val="555"/>
        </w:trPr>
        <w:tc>
          <w:tcPr>
            <w:tcW w:w="1488" w:type="dxa"/>
            <w:tcBorders>
              <w:bottom w:val="single" w:sz="4" w:space="0" w:color="auto"/>
            </w:tcBorders>
          </w:tcPr>
          <w:p w14:paraId="57C7F604" w14:textId="77777777" w:rsidR="005A7A1E" w:rsidRPr="001367EB" w:rsidRDefault="005A7A1E">
            <w:pPr>
              <w:rPr>
                <w:rFonts w:ascii="Arial" w:hAnsi="Arial" w:cs="Arial"/>
                <w:b/>
                <w:sz w:val="20"/>
              </w:rPr>
            </w:pPr>
            <w:r w:rsidRPr="001367EB">
              <w:rPr>
                <w:rFonts w:ascii="Arial" w:hAnsi="Arial" w:cs="Arial"/>
                <w:b/>
                <w:sz w:val="20"/>
              </w:rPr>
              <w:t>Liitteet</w:t>
            </w:r>
          </w:p>
        </w:tc>
        <w:tc>
          <w:tcPr>
            <w:tcW w:w="8310" w:type="dxa"/>
            <w:gridSpan w:val="5"/>
            <w:tcBorders>
              <w:bottom w:val="single" w:sz="4" w:space="0" w:color="auto"/>
            </w:tcBorders>
          </w:tcPr>
          <w:p w14:paraId="2D35DB09" w14:textId="77777777" w:rsidR="005A7A1E" w:rsidRPr="001367EB" w:rsidRDefault="005A7A1E">
            <w:pPr>
              <w:rPr>
                <w:rFonts w:ascii="Arial" w:hAnsi="Arial" w:cs="Arial"/>
                <w:sz w:val="18"/>
                <w:szCs w:val="18"/>
              </w:rPr>
            </w:pPr>
            <w:r w:rsidRPr="001367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18"/>
                <w:szCs w:val="18"/>
              </w:rPr>
            </w:r>
            <w:r w:rsidRPr="001367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67E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367EB">
              <w:rPr>
                <w:rFonts w:ascii="Arial" w:hAnsi="Arial" w:cs="Arial"/>
                <w:sz w:val="18"/>
                <w:szCs w:val="18"/>
              </w:rPr>
              <w:t xml:space="preserve">  sijaintikartta</w:t>
            </w:r>
          </w:p>
          <w:p w14:paraId="0620AB1C" w14:textId="77777777" w:rsidR="005A7A1E" w:rsidRPr="001367EB" w:rsidRDefault="005A7A1E" w:rsidP="00E20974">
            <w:pPr>
              <w:rPr>
                <w:rFonts w:ascii="Arial" w:hAnsi="Arial" w:cs="Arial"/>
                <w:sz w:val="18"/>
                <w:szCs w:val="18"/>
              </w:rPr>
            </w:pPr>
            <w:r w:rsidRPr="001367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E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367EB">
              <w:rPr>
                <w:rFonts w:ascii="Arial" w:hAnsi="Arial" w:cs="Arial"/>
                <w:sz w:val="18"/>
                <w:szCs w:val="18"/>
              </w:rPr>
            </w:r>
            <w:r w:rsidRPr="001367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67E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367EB">
              <w:rPr>
                <w:rFonts w:ascii="Arial" w:hAnsi="Arial" w:cs="Arial"/>
                <w:sz w:val="18"/>
                <w:szCs w:val="18"/>
              </w:rPr>
              <w:t xml:space="preserve">  asemapiirros, </w:t>
            </w:r>
            <w:r w:rsidR="00E20974">
              <w:rPr>
                <w:rFonts w:ascii="Arial" w:hAnsi="Arial" w:cs="Arial"/>
                <w:sz w:val="18"/>
                <w:szCs w:val="18"/>
              </w:rPr>
              <w:t>josta ilmenee talousvesikaivot, jätevesien käsittelypaikka ja johtamissuunta</w:t>
            </w:r>
          </w:p>
        </w:tc>
      </w:tr>
    </w:tbl>
    <w:p w14:paraId="754EA46C" w14:textId="77777777" w:rsidR="00E00F4D" w:rsidRPr="00E20974" w:rsidRDefault="00E00F4D">
      <w:pPr>
        <w:rPr>
          <w:rFonts w:ascii="Arial" w:hAnsi="Arial" w:cs="Arial"/>
          <w:sz w:val="18"/>
          <w:szCs w:val="18"/>
        </w:rPr>
      </w:pPr>
    </w:p>
    <w:p w14:paraId="6506B7E5" w14:textId="77777777" w:rsidR="00263009" w:rsidRPr="00350506" w:rsidRDefault="005C52BB" w:rsidP="00350506">
      <w:pPr>
        <w:rPr>
          <w:rFonts w:ascii="Arial" w:hAnsi="Arial" w:cs="Arial"/>
          <w:sz w:val="18"/>
          <w:szCs w:val="18"/>
        </w:rPr>
      </w:pPr>
      <w:r w:rsidRPr="00E20974">
        <w:rPr>
          <w:rFonts w:ascii="Arial" w:hAnsi="Arial" w:cs="Arial"/>
          <w:sz w:val="18"/>
          <w:szCs w:val="18"/>
        </w:rPr>
        <w:t xml:space="preserve">Vesihuoltolaitoksen vesijohtoon tai jätevesiviemäriin liittymisvelvollisuudesta voi hakea vapautusta kunnan ympäristönsuojeluviranomaiselta. </w:t>
      </w:r>
      <w:r w:rsidR="00F77F2B" w:rsidRPr="00E20974">
        <w:rPr>
          <w:rFonts w:ascii="Arial" w:hAnsi="Arial" w:cs="Arial"/>
          <w:sz w:val="18"/>
          <w:szCs w:val="18"/>
        </w:rPr>
        <w:t>Asuinrakennuksille ja vapaa-ajanasunnoille mahdollinen vapautus myönnetään määräaikaisena</w:t>
      </w:r>
      <w:r w:rsidR="0067754A">
        <w:rPr>
          <w:rFonts w:ascii="Arial" w:hAnsi="Arial" w:cs="Arial"/>
          <w:sz w:val="18"/>
          <w:szCs w:val="18"/>
        </w:rPr>
        <w:t xml:space="preserve"> tai toistaiseksi voimassa olevana</w:t>
      </w:r>
      <w:r w:rsidR="00F77F2B" w:rsidRPr="00E20974">
        <w:rPr>
          <w:rFonts w:ascii="Arial" w:hAnsi="Arial" w:cs="Arial"/>
          <w:sz w:val="18"/>
          <w:szCs w:val="18"/>
        </w:rPr>
        <w:t>. Vesihuoltolain 11 §</w:t>
      </w:r>
      <w:r w:rsidR="006534BE">
        <w:rPr>
          <w:rFonts w:ascii="Arial" w:hAnsi="Arial" w:cs="Arial"/>
          <w:sz w:val="18"/>
          <w:szCs w:val="18"/>
        </w:rPr>
        <w:t>:n</w:t>
      </w:r>
      <w:r w:rsidR="00F77F2B" w:rsidRPr="00E20974">
        <w:rPr>
          <w:rFonts w:ascii="Arial" w:hAnsi="Arial" w:cs="Arial"/>
          <w:sz w:val="18"/>
          <w:szCs w:val="18"/>
        </w:rPr>
        <w:t xml:space="preserve"> mukaan vapauttamisen edellytyksenä on, että liittyminen on kiinteistölle kohtuutonta ottaen huomioon liittämisestä aiheutuvat kustannukset, palvelujen vähäinen tarve tai muu vastaava erityinen syy. Lisäksi vapauttaminen ei saa vaarantaa vesihuoltolaitoksen </w:t>
      </w:r>
      <w:r w:rsidR="00E20974" w:rsidRPr="00E20974">
        <w:rPr>
          <w:rFonts w:ascii="Arial" w:hAnsi="Arial" w:cs="Arial"/>
          <w:sz w:val="18"/>
          <w:szCs w:val="18"/>
        </w:rPr>
        <w:t>taloudellista ja asianmukaista hoitamista</w:t>
      </w:r>
      <w:r w:rsidR="0067754A" w:rsidRPr="0067754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ja</w:t>
      </w:r>
      <w:r w:rsidR="0067754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7754A" w:rsidRPr="0067754A">
        <w:rPr>
          <w:rFonts w:ascii="Arial" w:hAnsi="Arial" w:cs="Arial"/>
          <w:sz w:val="18"/>
          <w:szCs w:val="18"/>
        </w:rPr>
        <w:t xml:space="preserve">kiinteistön jätevesien johtaminen </w:t>
      </w:r>
      <w:r w:rsidR="0067754A">
        <w:rPr>
          <w:rFonts w:ascii="Arial" w:hAnsi="Arial" w:cs="Arial"/>
          <w:sz w:val="18"/>
          <w:szCs w:val="18"/>
        </w:rPr>
        <w:t>sekä</w:t>
      </w:r>
      <w:r w:rsidR="0067754A" w:rsidRPr="0067754A">
        <w:rPr>
          <w:rFonts w:ascii="Arial" w:hAnsi="Arial" w:cs="Arial"/>
          <w:sz w:val="18"/>
          <w:szCs w:val="18"/>
        </w:rPr>
        <w:t xml:space="preserve"> käsittely </w:t>
      </w:r>
      <w:r w:rsidR="0067754A">
        <w:rPr>
          <w:rFonts w:ascii="Arial" w:hAnsi="Arial" w:cs="Arial"/>
          <w:sz w:val="18"/>
          <w:szCs w:val="18"/>
        </w:rPr>
        <w:t xml:space="preserve">tulee </w:t>
      </w:r>
      <w:r w:rsidR="0067754A" w:rsidRPr="0067754A">
        <w:rPr>
          <w:rFonts w:ascii="Arial" w:hAnsi="Arial" w:cs="Arial"/>
          <w:sz w:val="18"/>
          <w:szCs w:val="18"/>
        </w:rPr>
        <w:t>voida järjestää ympäristönsuojelulaissa säädettyjen vaatimusten mukaisesti</w:t>
      </w:r>
      <w:r w:rsidR="0067754A">
        <w:rPr>
          <w:rFonts w:ascii="Arial" w:hAnsi="Arial" w:cs="Arial"/>
          <w:sz w:val="18"/>
          <w:szCs w:val="18"/>
        </w:rPr>
        <w:t>.</w:t>
      </w:r>
    </w:p>
    <w:sectPr w:rsidR="00263009" w:rsidRPr="00350506" w:rsidSect="00E20974">
      <w:headerReference w:type="default" r:id="rId9"/>
      <w:footerReference w:type="default" r:id="rId10"/>
      <w:pgSz w:w="11906" w:h="16838" w:code="9"/>
      <w:pgMar w:top="567" w:right="567" w:bottom="975" w:left="1304" w:header="284" w:footer="4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DD8D" w14:textId="77777777" w:rsidR="0004730C" w:rsidRDefault="0004730C">
      <w:r>
        <w:separator/>
      </w:r>
    </w:p>
  </w:endnote>
  <w:endnote w:type="continuationSeparator" w:id="0">
    <w:p w14:paraId="61E92A98" w14:textId="77777777" w:rsidR="0004730C" w:rsidRDefault="0004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0FA0" w14:textId="77777777" w:rsidR="00321238" w:rsidRDefault="00321238" w:rsidP="00321238">
    <w:pPr>
      <w:pStyle w:val="Alatunniste"/>
      <w:pBdr>
        <w:top w:val="single" w:sz="4" w:space="1" w:color="A5A5A5"/>
      </w:pBdr>
      <w:rPr>
        <w:color w:val="7F7F7F"/>
      </w:rPr>
    </w:pPr>
    <w:r>
      <w:rPr>
        <w:rFonts w:ascii="Arial" w:hAnsi="Arial"/>
        <w:i/>
        <w:iCs/>
        <w:sz w:val="18"/>
        <w:szCs w:val="18"/>
      </w:rPr>
      <w:t>Tekninen toimisto</w:t>
    </w:r>
    <w:r>
      <w:rPr>
        <w:rFonts w:ascii="Arial" w:hAnsi="Arial"/>
        <w:i/>
        <w:iCs/>
        <w:sz w:val="18"/>
        <w:szCs w:val="18"/>
      </w:rPr>
      <w:tab/>
      <w:t>Puhelin</w:t>
    </w:r>
    <w:r>
      <w:rPr>
        <w:rFonts w:ascii="Arial" w:hAnsi="Arial"/>
        <w:i/>
        <w:iCs/>
        <w:sz w:val="18"/>
        <w:szCs w:val="18"/>
      </w:rPr>
      <w:tab/>
      <w:t>Sähköposti</w:t>
    </w:r>
    <w:r>
      <w:rPr>
        <w:rFonts w:ascii="Arial" w:hAnsi="Arial"/>
        <w:i/>
        <w:iCs/>
        <w:sz w:val="18"/>
        <w:szCs w:val="18"/>
      </w:rPr>
      <w:br/>
      <w:t>Päämajan</w:t>
    </w:r>
    <w:r w:rsidR="00D00137">
      <w:rPr>
        <w:rFonts w:ascii="Arial" w:hAnsi="Arial"/>
        <w:i/>
        <w:iCs/>
        <w:sz w:val="18"/>
        <w:szCs w:val="18"/>
      </w:rPr>
      <w:t>taival 2</w:t>
    </w:r>
    <w:r>
      <w:rPr>
        <w:rFonts w:ascii="Arial" w:hAnsi="Arial"/>
        <w:i/>
        <w:iCs/>
        <w:sz w:val="18"/>
        <w:szCs w:val="18"/>
      </w:rPr>
      <w:tab/>
    </w:r>
    <w:r w:rsidR="00D00137" w:rsidRPr="00D00137">
      <w:rPr>
        <w:rFonts w:ascii="Arial" w:hAnsi="Arial"/>
        <w:i/>
        <w:iCs/>
        <w:sz w:val="18"/>
        <w:szCs w:val="18"/>
      </w:rPr>
      <w:t> (06) 241 2900</w:t>
    </w:r>
    <w:r>
      <w:rPr>
        <w:rFonts w:ascii="Arial" w:hAnsi="Arial"/>
        <w:i/>
        <w:iCs/>
        <w:sz w:val="18"/>
        <w:szCs w:val="18"/>
      </w:rPr>
      <w:tab/>
    </w:r>
    <w:r w:rsidR="00D00137">
      <w:rPr>
        <w:rFonts w:ascii="Arial" w:hAnsi="Arial"/>
        <w:i/>
        <w:iCs/>
        <w:sz w:val="18"/>
        <w:szCs w:val="18"/>
      </w:rPr>
      <w:t>ymparistonsuojelu</w:t>
    </w:r>
    <w:r>
      <w:rPr>
        <w:rFonts w:ascii="Arial" w:hAnsi="Arial"/>
        <w:i/>
        <w:iCs/>
        <w:sz w:val="18"/>
        <w:szCs w:val="18"/>
      </w:rPr>
      <w:t>@kauhava.fi</w:t>
    </w:r>
    <w:r>
      <w:rPr>
        <w:rFonts w:ascii="Arial" w:hAnsi="Arial"/>
        <w:i/>
        <w:iCs/>
        <w:sz w:val="18"/>
        <w:szCs w:val="18"/>
      </w:rPr>
      <w:br/>
      <w:t>62375 Ylihärmä</w:t>
    </w:r>
  </w:p>
  <w:p w14:paraId="60973F18" w14:textId="77777777" w:rsidR="00B93AC7" w:rsidRDefault="00B93AC7" w:rsidP="00B93AC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DB2D" w14:textId="77777777" w:rsidR="0004730C" w:rsidRDefault="0004730C">
      <w:r>
        <w:separator/>
      </w:r>
    </w:p>
  </w:footnote>
  <w:footnote w:type="continuationSeparator" w:id="0">
    <w:p w14:paraId="0A089AF9" w14:textId="77777777" w:rsidR="0004730C" w:rsidRDefault="0004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6DD8" w14:textId="77777777" w:rsidR="00263009" w:rsidRPr="00724F65" w:rsidRDefault="00263009">
    <w:pPr>
      <w:pStyle w:val="Yltunniste"/>
      <w:rPr>
        <w:rFonts w:ascii="Arial" w:hAnsi="Arial" w:cs="Arial"/>
        <w:sz w:val="16"/>
        <w:szCs w:val="16"/>
      </w:rPr>
    </w:pPr>
    <w:r>
      <w:tab/>
    </w:r>
    <w:r>
      <w:tab/>
    </w:r>
    <w:r w:rsidRPr="00724F65">
      <w:rPr>
        <w:rStyle w:val="Sivunumero"/>
        <w:rFonts w:ascii="Arial" w:hAnsi="Arial" w:cs="Arial"/>
        <w:sz w:val="16"/>
        <w:szCs w:val="16"/>
      </w:rPr>
      <w:fldChar w:fldCharType="begin"/>
    </w:r>
    <w:r w:rsidRPr="00724F65">
      <w:rPr>
        <w:rStyle w:val="Sivunumero"/>
        <w:rFonts w:ascii="Arial" w:hAnsi="Arial" w:cs="Arial"/>
        <w:sz w:val="16"/>
        <w:szCs w:val="16"/>
      </w:rPr>
      <w:instrText xml:space="preserve"> PAGE </w:instrText>
    </w:r>
    <w:r w:rsidRPr="00724F65">
      <w:rPr>
        <w:rStyle w:val="Sivunumero"/>
        <w:rFonts w:ascii="Arial" w:hAnsi="Arial" w:cs="Arial"/>
        <w:sz w:val="16"/>
        <w:szCs w:val="16"/>
      </w:rPr>
      <w:fldChar w:fldCharType="separate"/>
    </w:r>
    <w:r w:rsidR="00402DC4">
      <w:rPr>
        <w:rStyle w:val="Sivunumero"/>
        <w:rFonts w:ascii="Arial" w:hAnsi="Arial" w:cs="Arial"/>
        <w:noProof/>
        <w:sz w:val="16"/>
        <w:szCs w:val="16"/>
      </w:rPr>
      <w:t>1</w:t>
    </w:r>
    <w:r w:rsidRPr="00724F65">
      <w:rPr>
        <w:rStyle w:val="Sivunumero"/>
        <w:rFonts w:ascii="Arial" w:hAnsi="Arial" w:cs="Arial"/>
        <w:sz w:val="16"/>
        <w:szCs w:val="16"/>
      </w:rPr>
      <w:fldChar w:fldCharType="end"/>
    </w:r>
    <w:r w:rsidRPr="00724F65">
      <w:rPr>
        <w:rStyle w:val="Sivunumero"/>
        <w:rFonts w:ascii="Arial" w:hAnsi="Arial" w:cs="Arial"/>
        <w:sz w:val="16"/>
        <w:szCs w:val="16"/>
      </w:rPr>
      <w:t>(2)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6291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DCEA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5E9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A667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508B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AA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744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12E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B2D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9A9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944D7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057EAA"/>
    <w:multiLevelType w:val="hybridMultilevel"/>
    <w:tmpl w:val="45A2EDA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E142C5"/>
    <w:multiLevelType w:val="multilevel"/>
    <w:tmpl w:val="6BF4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D376FC"/>
    <w:multiLevelType w:val="singleLevel"/>
    <w:tmpl w:val="E1DAFAC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 w15:restartNumberingAfterBreak="0">
    <w:nsid w:val="1D087A1D"/>
    <w:multiLevelType w:val="multilevel"/>
    <w:tmpl w:val="022EF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D3542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2528585">
    <w:abstractNumId w:val="9"/>
  </w:num>
  <w:num w:numId="2" w16cid:durableId="331375798">
    <w:abstractNumId w:val="7"/>
  </w:num>
  <w:num w:numId="3" w16cid:durableId="2035306120">
    <w:abstractNumId w:val="6"/>
  </w:num>
  <w:num w:numId="4" w16cid:durableId="237446002">
    <w:abstractNumId w:val="5"/>
  </w:num>
  <w:num w:numId="5" w16cid:durableId="407263362">
    <w:abstractNumId w:val="4"/>
  </w:num>
  <w:num w:numId="6" w16cid:durableId="1005471797">
    <w:abstractNumId w:val="8"/>
  </w:num>
  <w:num w:numId="7" w16cid:durableId="1533568660">
    <w:abstractNumId w:val="3"/>
  </w:num>
  <w:num w:numId="8" w16cid:durableId="214197784">
    <w:abstractNumId w:val="2"/>
  </w:num>
  <w:num w:numId="9" w16cid:durableId="36324343">
    <w:abstractNumId w:val="1"/>
  </w:num>
  <w:num w:numId="10" w16cid:durableId="617445941">
    <w:abstractNumId w:val="0"/>
  </w:num>
  <w:num w:numId="11" w16cid:durableId="114566460">
    <w:abstractNumId w:val="10"/>
  </w:num>
  <w:num w:numId="12" w16cid:durableId="789475281">
    <w:abstractNumId w:val="13"/>
  </w:num>
  <w:num w:numId="13" w16cid:durableId="1911309101">
    <w:abstractNumId w:val="15"/>
  </w:num>
  <w:num w:numId="14" w16cid:durableId="1230074728">
    <w:abstractNumId w:val="12"/>
  </w:num>
  <w:num w:numId="15" w16cid:durableId="720327505">
    <w:abstractNumId w:val="14"/>
  </w:num>
  <w:num w:numId="16" w16cid:durableId="332270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SiTrpq+q7iHXPf4oAIy0SIt6FtjgBOlcbzogW8kPaXY7Y3uxgxo4uGsqd53Wg6Jcu+kbNWxK73oj7oIok2I+Q==" w:salt="/vJ8NbygwBGJoaS3JbkmTQ=="/>
  <w:defaultTabStop w:val="1304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BA"/>
    <w:rsid w:val="00004723"/>
    <w:rsid w:val="00012A75"/>
    <w:rsid w:val="00017E17"/>
    <w:rsid w:val="00027236"/>
    <w:rsid w:val="00027287"/>
    <w:rsid w:val="00046F5B"/>
    <w:rsid w:val="0004730C"/>
    <w:rsid w:val="0005587D"/>
    <w:rsid w:val="000E3BBC"/>
    <w:rsid w:val="001179F4"/>
    <w:rsid w:val="001267F4"/>
    <w:rsid w:val="00130928"/>
    <w:rsid w:val="001367EB"/>
    <w:rsid w:val="001427F2"/>
    <w:rsid w:val="001609D0"/>
    <w:rsid w:val="0017167B"/>
    <w:rsid w:val="001A0F9B"/>
    <w:rsid w:val="001E2514"/>
    <w:rsid w:val="00224069"/>
    <w:rsid w:val="0023129D"/>
    <w:rsid w:val="00236CC6"/>
    <w:rsid w:val="00242E8F"/>
    <w:rsid w:val="00252F8C"/>
    <w:rsid w:val="002554EB"/>
    <w:rsid w:val="00263009"/>
    <w:rsid w:val="00267DF5"/>
    <w:rsid w:val="002728F2"/>
    <w:rsid w:val="002A379F"/>
    <w:rsid w:val="002A44BA"/>
    <w:rsid w:val="002E2373"/>
    <w:rsid w:val="002E4063"/>
    <w:rsid w:val="002F0C02"/>
    <w:rsid w:val="0030277B"/>
    <w:rsid w:val="00305118"/>
    <w:rsid w:val="00321238"/>
    <w:rsid w:val="00350506"/>
    <w:rsid w:val="00353BE6"/>
    <w:rsid w:val="0036141A"/>
    <w:rsid w:val="00367607"/>
    <w:rsid w:val="003867C1"/>
    <w:rsid w:val="00391E19"/>
    <w:rsid w:val="003A108C"/>
    <w:rsid w:val="003F3031"/>
    <w:rsid w:val="00402DC4"/>
    <w:rsid w:val="00414A08"/>
    <w:rsid w:val="00431C3A"/>
    <w:rsid w:val="004362AC"/>
    <w:rsid w:val="00436C4E"/>
    <w:rsid w:val="00443506"/>
    <w:rsid w:val="0047748F"/>
    <w:rsid w:val="0049673E"/>
    <w:rsid w:val="004A5233"/>
    <w:rsid w:val="004B208F"/>
    <w:rsid w:val="004B3C72"/>
    <w:rsid w:val="004B46F3"/>
    <w:rsid w:val="004F1182"/>
    <w:rsid w:val="00513462"/>
    <w:rsid w:val="0052054A"/>
    <w:rsid w:val="00551C80"/>
    <w:rsid w:val="00566010"/>
    <w:rsid w:val="005670E0"/>
    <w:rsid w:val="00573A34"/>
    <w:rsid w:val="00585878"/>
    <w:rsid w:val="0059063A"/>
    <w:rsid w:val="005A1347"/>
    <w:rsid w:val="005A3F04"/>
    <w:rsid w:val="005A7A1E"/>
    <w:rsid w:val="005C52BB"/>
    <w:rsid w:val="005D0454"/>
    <w:rsid w:val="005D310C"/>
    <w:rsid w:val="005E4982"/>
    <w:rsid w:val="005F5723"/>
    <w:rsid w:val="006227DD"/>
    <w:rsid w:val="006275F6"/>
    <w:rsid w:val="006534BE"/>
    <w:rsid w:val="0067754A"/>
    <w:rsid w:val="006B5F54"/>
    <w:rsid w:val="006F6F9E"/>
    <w:rsid w:val="00724F65"/>
    <w:rsid w:val="00735C70"/>
    <w:rsid w:val="0077158A"/>
    <w:rsid w:val="00771870"/>
    <w:rsid w:val="007752BE"/>
    <w:rsid w:val="00775363"/>
    <w:rsid w:val="007761ED"/>
    <w:rsid w:val="00781A4D"/>
    <w:rsid w:val="007953D4"/>
    <w:rsid w:val="007E76BC"/>
    <w:rsid w:val="007F5169"/>
    <w:rsid w:val="00813C39"/>
    <w:rsid w:val="00847297"/>
    <w:rsid w:val="008535DC"/>
    <w:rsid w:val="008656DC"/>
    <w:rsid w:val="008917C8"/>
    <w:rsid w:val="008C60EF"/>
    <w:rsid w:val="008D4B73"/>
    <w:rsid w:val="00910EFB"/>
    <w:rsid w:val="00927F64"/>
    <w:rsid w:val="00935C88"/>
    <w:rsid w:val="009459A3"/>
    <w:rsid w:val="009B61C4"/>
    <w:rsid w:val="009C05B0"/>
    <w:rsid w:val="009D1F41"/>
    <w:rsid w:val="009D465F"/>
    <w:rsid w:val="009E11D9"/>
    <w:rsid w:val="009E2BCC"/>
    <w:rsid w:val="009F12BD"/>
    <w:rsid w:val="00A04DA8"/>
    <w:rsid w:val="00A07A35"/>
    <w:rsid w:val="00A1566B"/>
    <w:rsid w:val="00A16B47"/>
    <w:rsid w:val="00A2050F"/>
    <w:rsid w:val="00A23FD6"/>
    <w:rsid w:val="00A35967"/>
    <w:rsid w:val="00A953B2"/>
    <w:rsid w:val="00AA2F87"/>
    <w:rsid w:val="00AB2DB8"/>
    <w:rsid w:val="00AC45ED"/>
    <w:rsid w:val="00AC4D9D"/>
    <w:rsid w:val="00AF7F83"/>
    <w:rsid w:val="00B23C1B"/>
    <w:rsid w:val="00B255A1"/>
    <w:rsid w:val="00B57581"/>
    <w:rsid w:val="00B62989"/>
    <w:rsid w:val="00B671D7"/>
    <w:rsid w:val="00B93AC7"/>
    <w:rsid w:val="00BB74CA"/>
    <w:rsid w:val="00BD15BE"/>
    <w:rsid w:val="00BF6DBA"/>
    <w:rsid w:val="00C152AD"/>
    <w:rsid w:val="00C20111"/>
    <w:rsid w:val="00C23CEC"/>
    <w:rsid w:val="00C55230"/>
    <w:rsid w:val="00C84E51"/>
    <w:rsid w:val="00C9666F"/>
    <w:rsid w:val="00CA5058"/>
    <w:rsid w:val="00CB72C9"/>
    <w:rsid w:val="00CF17B5"/>
    <w:rsid w:val="00CF6D04"/>
    <w:rsid w:val="00D00137"/>
    <w:rsid w:val="00D2701A"/>
    <w:rsid w:val="00D37FA2"/>
    <w:rsid w:val="00D51591"/>
    <w:rsid w:val="00D541DD"/>
    <w:rsid w:val="00D66C00"/>
    <w:rsid w:val="00D75EE0"/>
    <w:rsid w:val="00DA25FC"/>
    <w:rsid w:val="00DA3D22"/>
    <w:rsid w:val="00DC0CD1"/>
    <w:rsid w:val="00DC2C26"/>
    <w:rsid w:val="00DC4C04"/>
    <w:rsid w:val="00DC7CB8"/>
    <w:rsid w:val="00DD6B65"/>
    <w:rsid w:val="00DE75AC"/>
    <w:rsid w:val="00DF218A"/>
    <w:rsid w:val="00E00F4D"/>
    <w:rsid w:val="00E01C70"/>
    <w:rsid w:val="00E20974"/>
    <w:rsid w:val="00E34C6E"/>
    <w:rsid w:val="00E37479"/>
    <w:rsid w:val="00E71947"/>
    <w:rsid w:val="00E91580"/>
    <w:rsid w:val="00E9341F"/>
    <w:rsid w:val="00E94C34"/>
    <w:rsid w:val="00EA369B"/>
    <w:rsid w:val="00EA3B20"/>
    <w:rsid w:val="00EB320D"/>
    <w:rsid w:val="00ED51C3"/>
    <w:rsid w:val="00EF4455"/>
    <w:rsid w:val="00F0171F"/>
    <w:rsid w:val="00F103B7"/>
    <w:rsid w:val="00F77F2B"/>
    <w:rsid w:val="00F90C60"/>
    <w:rsid w:val="00F926F1"/>
    <w:rsid w:val="00FB7B1A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A499C"/>
  <w15:chartTrackingRefBased/>
  <w15:docId w15:val="{5F67B919-0E5A-432C-AB33-DB1BFA01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Garamond" w:hAnsi="Garamond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8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paragraph" w:customStyle="1" w:styleId="Blockquote">
    <w:name w:val="Blockquote"/>
    <w:basedOn w:val="Normaali"/>
    <w:pPr>
      <w:spacing w:before="100" w:after="100"/>
      <w:ind w:left="360" w:right="360"/>
    </w:pPr>
    <w:rPr>
      <w:rFonts w:ascii="Times New Roman" w:hAnsi="Times New Roman"/>
      <w:snapToGrid w:val="0"/>
    </w:rPr>
  </w:style>
  <w:style w:type="paragraph" w:styleId="Seliteteksti">
    <w:name w:val="Balloon Text"/>
    <w:basedOn w:val="Normaali"/>
    <w:semiHidden/>
    <w:rsid w:val="00E94C34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4362AC"/>
  </w:style>
  <w:style w:type="table" w:styleId="TaulukkoRuudukko">
    <w:name w:val="Table Grid"/>
    <w:basedOn w:val="Normaalitaulukko"/>
    <w:rsid w:val="0043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atunnisteChar">
    <w:name w:val="Alatunniste Char"/>
    <w:link w:val="Alatunniste"/>
    <w:uiPriority w:val="99"/>
    <w:rsid w:val="00724F65"/>
    <w:rPr>
      <w:rFonts w:ascii="Garamond" w:hAnsi="Garamond"/>
      <w:sz w:val="24"/>
      <w:szCs w:val="24"/>
      <w:lang w:bidi="ar-SA"/>
    </w:rPr>
  </w:style>
  <w:style w:type="character" w:styleId="Paikkamerkkiteksti">
    <w:name w:val="Placeholder Text"/>
    <w:basedOn w:val="Kappaleenoletusfontti"/>
    <w:uiPriority w:val="99"/>
    <w:semiHidden/>
    <w:rsid w:val="00CF6D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Tyni\Anu%20Tyni\pohjat\kirjepohja_vaakuna_uus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C90B-D692-4BCE-9E33-B439FB5B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kirjepohja_vaakuna_uusi</Template>
  <TotalTime>8</TotalTime>
  <Pages>2</Pages>
  <Words>539</Words>
  <Characters>4368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Mäntsälän kunta</vt:lpstr>
    </vt:vector>
  </TitlesOfParts>
  <Company>Mäntsälän kunta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Mäntsälän kunta</dc:title>
  <dc:subject/>
  <dc:creator>atyni</dc:creator>
  <cp:keywords/>
  <cp:lastModifiedBy>Katariina Kulju</cp:lastModifiedBy>
  <cp:revision>6</cp:revision>
  <cp:lastPrinted>2025-08-11T05:51:00Z</cp:lastPrinted>
  <dcterms:created xsi:type="dcterms:W3CDTF">2026-04-27T10:13:00Z</dcterms:created>
  <dcterms:modified xsi:type="dcterms:W3CDTF">2026-04-27T12:34:00Z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