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page" w:horzAnchor="margin" w:tblpXSpec="right" w:tblpY="1981"/>
        <w:tblW w:w="0" w:type="auto"/>
        <w:tblLook w:val="04A0" w:firstRow="1" w:lastRow="0" w:firstColumn="1" w:lastColumn="0" w:noHBand="0" w:noVBand="1"/>
      </w:tblPr>
      <w:tblGrid>
        <w:gridCol w:w="2410"/>
        <w:gridCol w:w="2851"/>
      </w:tblGrid>
      <w:tr w:rsidR="00B43267" w14:paraId="2082D228" w14:textId="77777777" w:rsidTr="00B43267">
        <w:trPr>
          <w:trHeight w:hRule="exact" w:val="719"/>
        </w:trPr>
        <w:tc>
          <w:tcPr>
            <w:tcW w:w="2410" w:type="dxa"/>
          </w:tcPr>
          <w:p w14:paraId="3FC2BE29" w14:textId="77777777" w:rsidR="00B43267" w:rsidRDefault="00B43267" w:rsidP="00B43267">
            <w:r>
              <w:t>Saapumispäivä</w:t>
            </w:r>
          </w:p>
          <w:sdt>
            <w:sdtPr>
              <w:id w:val="-1444525530"/>
              <w:placeholder>
                <w:docPart w:val="DB16E8724ED94B05BBE9C1E17CA022AB"/>
              </w:placeholder>
              <w15:appearance w15:val="hidden"/>
            </w:sdtPr>
            <w:sdtEndPr/>
            <w:sdtContent>
              <w:p w14:paraId="5B7F8694" w14:textId="091E7EFD" w:rsidR="00B43267" w:rsidRDefault="00545807" w:rsidP="00B43267">
                <w:r>
                  <w:t xml:space="preserve"> </w:t>
                </w:r>
              </w:p>
            </w:sdtContent>
          </w:sdt>
        </w:tc>
        <w:tc>
          <w:tcPr>
            <w:tcW w:w="2851" w:type="dxa"/>
          </w:tcPr>
          <w:p w14:paraId="7BBC9CCC" w14:textId="77777777" w:rsidR="00B43267" w:rsidRDefault="00B43267" w:rsidP="00B43267">
            <w:r>
              <w:t>Diaarinumero</w:t>
            </w:r>
          </w:p>
          <w:sdt>
            <w:sdtPr>
              <w:id w:val="1532379630"/>
              <w:placeholder>
                <w:docPart w:val="CD35BE562453406F9DA59A3A9DF6D56D"/>
              </w:placeholder>
              <w15:appearance w15:val="hidden"/>
            </w:sdtPr>
            <w:sdtEndPr/>
            <w:sdtContent>
              <w:p w14:paraId="465AB29C" w14:textId="2DD7BDBC" w:rsidR="00B43267" w:rsidRDefault="00545807" w:rsidP="00B43267">
                <w:r>
                  <w:t xml:space="preserve"> </w:t>
                </w:r>
              </w:p>
            </w:sdtContent>
          </w:sdt>
        </w:tc>
      </w:tr>
    </w:tbl>
    <w:tbl>
      <w:tblPr>
        <w:tblStyle w:val="TaulukkoRuudukko"/>
        <w:tblpPr w:leftFromText="141" w:rightFromText="141" w:vertAnchor="page" w:horzAnchor="margin" w:tblpXSpec="right" w:tblpY="2956"/>
        <w:tblW w:w="0" w:type="auto"/>
        <w:tblLook w:val="04A0" w:firstRow="1" w:lastRow="0" w:firstColumn="1" w:lastColumn="0" w:noHBand="0" w:noVBand="1"/>
      </w:tblPr>
      <w:tblGrid>
        <w:gridCol w:w="5238"/>
      </w:tblGrid>
      <w:tr w:rsidR="00B43267" w14:paraId="5EB5A8E8" w14:textId="77777777" w:rsidTr="00B43267">
        <w:trPr>
          <w:trHeight w:val="2117"/>
        </w:trPr>
        <w:tc>
          <w:tcPr>
            <w:tcW w:w="5238" w:type="dxa"/>
          </w:tcPr>
          <w:p w14:paraId="7FB16ED5" w14:textId="77777777" w:rsidR="00B43267" w:rsidRDefault="001F72F4" w:rsidP="00B43267">
            <w:sdt>
              <w:sdtPr>
                <w:id w:val="-49257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267">
              <w:t xml:space="preserve"> Hakijalla on aikaisemmin lain nojalla myönnetty leirintälupa </w:t>
            </w:r>
            <w:r w:rsidR="00B43267">
              <w:rPr>
                <w:vertAlign w:val="superscript"/>
              </w:rPr>
              <w:t>1)</w:t>
            </w:r>
          </w:p>
          <w:p w14:paraId="54F5E015" w14:textId="77777777" w:rsidR="00B43267" w:rsidRDefault="001F72F4" w:rsidP="00B43267">
            <w:sdt>
              <w:sdtPr>
                <w:id w:val="111518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267">
              <w:t xml:space="preserve"> 1.1.1995 toiminnassa ollut leirintäalue</w:t>
            </w:r>
          </w:p>
          <w:p w14:paraId="77A26576" w14:textId="77777777" w:rsidR="00B43267" w:rsidRDefault="001F72F4" w:rsidP="00B43267">
            <w:sdt>
              <w:sdtPr>
                <w:id w:val="32085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267">
              <w:t xml:space="preserve"> Leirintäalueen perustaminen</w:t>
            </w:r>
          </w:p>
          <w:p w14:paraId="2C1B45EC" w14:textId="77777777" w:rsidR="00B43267" w:rsidRDefault="001F72F4" w:rsidP="00B43267">
            <w:sdt>
              <w:sdtPr>
                <w:id w:val="147078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267">
              <w:t xml:space="preserve"> Leirintäaluetoiminnan olennainen muutos</w:t>
            </w:r>
          </w:p>
          <w:p w14:paraId="2D56317F" w14:textId="536895D3" w:rsidR="00B43267" w:rsidRPr="00B43267" w:rsidRDefault="001F72F4" w:rsidP="00B43267">
            <w:sdt>
              <w:sdtPr>
                <w:id w:val="-151344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267">
              <w:t xml:space="preserve"> Tilapäinen leirintäalue, ajankohta: </w:t>
            </w:r>
            <w:sdt>
              <w:sdtPr>
                <w:id w:val="268127181"/>
                <w:placeholder>
                  <w:docPart w:val="45F24DF094FE4BF58C75F63A68C5DC6C"/>
                </w:placeholder>
                <w15:appearance w15:val="hidden"/>
              </w:sdtPr>
              <w:sdtEndPr/>
              <w:sdtContent>
                <w:r w:rsidR="00545807">
                  <w:t xml:space="preserve"> </w:t>
                </w:r>
              </w:sdtContent>
            </w:sdt>
          </w:p>
        </w:tc>
      </w:tr>
    </w:tbl>
    <w:p w14:paraId="79D4E228" w14:textId="69334E38" w:rsidR="00B43267" w:rsidRPr="00B575C1" w:rsidRDefault="00B43267">
      <w:pPr>
        <w:rPr>
          <w:sz w:val="24"/>
          <w:szCs w:val="24"/>
        </w:rPr>
      </w:pPr>
      <w:r w:rsidRPr="00B575C1">
        <w:rPr>
          <w:sz w:val="24"/>
          <w:szCs w:val="24"/>
        </w:rPr>
        <w:t>Ulkoilulaki (606/1973)</w:t>
      </w:r>
      <w:r w:rsidR="00406148" w:rsidRPr="00B575C1">
        <w:rPr>
          <w:sz w:val="24"/>
          <w:szCs w:val="24"/>
        </w:rPr>
        <w:t xml:space="preserve"> 20 §</w:t>
      </w:r>
    </w:p>
    <w:p w14:paraId="08A15C97" w14:textId="4DEA4839" w:rsidR="00DF434C" w:rsidRDefault="00B575C1">
      <w:pPr>
        <w:rPr>
          <w:sz w:val="18"/>
          <w:szCs w:val="18"/>
        </w:rPr>
      </w:pPr>
      <w:r w:rsidRPr="00B575C1">
        <w:rPr>
          <w:sz w:val="18"/>
          <w:szCs w:val="18"/>
        </w:rPr>
        <w:t xml:space="preserve">Leirintäalueen perustamisesta ja alueen toiminnan olennaisesta muuttamisesta on viimeistään kolme kuukautta ennen toiminnan aloittamista tai muuttamista tehtävä kirjallinen ilmoitus kunnan leirintäalueviranomaiselle. Kauhavan kaupungin leirintäalueviranomaisena toimii Kaavoitus- ja lupalautakunta. </w:t>
      </w:r>
    </w:p>
    <w:p w14:paraId="7AD3E8C9" w14:textId="77777777" w:rsidR="009430FD" w:rsidRDefault="009430FD">
      <w:pPr>
        <w:rPr>
          <w:sz w:val="18"/>
          <w:szCs w:val="18"/>
        </w:rPr>
      </w:pPr>
    </w:p>
    <w:p w14:paraId="43E42D72" w14:textId="7951B180" w:rsidR="00DF434C" w:rsidRDefault="00DF434C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36260" wp14:editId="4ECDF2D9">
                <wp:simplePos x="0" y="0"/>
                <wp:positionH relativeFrom="margin">
                  <wp:posOffset>2708910</wp:posOffset>
                </wp:positionH>
                <wp:positionV relativeFrom="paragraph">
                  <wp:posOffset>155575</wp:posOffset>
                </wp:positionV>
                <wp:extent cx="2990850" cy="409575"/>
                <wp:effectExtent l="0" t="0" r="0" b="9525"/>
                <wp:wrapNone/>
                <wp:docPr id="813688322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DB510" w14:textId="13326919" w:rsidR="00DF434C" w:rsidRPr="009430FD" w:rsidRDefault="00DF434C" w:rsidP="00DF43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30FD">
                              <w:rPr>
                                <w:sz w:val="16"/>
                                <w:szCs w:val="16"/>
                              </w:rPr>
                              <w:t>1) Toimita kopio mahdollisesta lupapäätöksestä tämän ilmoituksen liitteenä</w:t>
                            </w:r>
                          </w:p>
                          <w:p w14:paraId="2871AE23" w14:textId="77777777" w:rsidR="00DF434C" w:rsidRDefault="00DF43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36260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213.3pt;margin-top:12.25pt;width:235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" fillcolor="white [3201]" stroked="f" strokeweight=".5pt">
                <v:textbox>
                  <w:txbxContent>
                    <w:p w14:paraId="6E8DB510" w14:textId="13326919" w:rsidR="00DF434C" w:rsidRPr="009430FD" w:rsidRDefault="00DF434C" w:rsidP="00DF434C">
                      <w:pPr>
                        <w:rPr>
                          <w:sz w:val="16"/>
                          <w:szCs w:val="16"/>
                        </w:rPr>
                      </w:pPr>
                      <w:r w:rsidRPr="009430FD">
                        <w:rPr>
                          <w:sz w:val="16"/>
                          <w:szCs w:val="16"/>
                        </w:rPr>
                        <w:t>1) Toimita kopio mahdollisesta lupapäätöksestä tämän ilmoituksen liitteenä</w:t>
                      </w:r>
                    </w:p>
                    <w:p w14:paraId="2871AE23" w14:textId="77777777" w:rsidR="00DF434C" w:rsidRDefault="00DF434C"/>
                  </w:txbxContent>
                </v:textbox>
                <w10:wrap anchorx="margin"/>
              </v:shape>
            </w:pict>
          </mc:Fallback>
        </mc:AlternateContent>
      </w:r>
    </w:p>
    <w:p w14:paraId="00DF291C" w14:textId="77777777" w:rsidR="00DF434C" w:rsidRDefault="00DF434C" w:rsidP="00DF434C"/>
    <w:p w14:paraId="047CD142" w14:textId="0FF68F2B" w:rsidR="00406148" w:rsidRPr="00DF434C" w:rsidRDefault="00406148" w:rsidP="00DF434C">
      <w:pPr>
        <w:rPr>
          <w:sz w:val="18"/>
          <w:szCs w:val="18"/>
        </w:rPr>
      </w:pPr>
      <w:r>
        <w:t>TUNNISTETIEDOT</w:t>
      </w:r>
      <w: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06148" w14:paraId="59040C52" w14:textId="77777777" w:rsidTr="00406148">
        <w:tc>
          <w:tcPr>
            <w:tcW w:w="4814" w:type="dxa"/>
          </w:tcPr>
          <w:p w14:paraId="4FC8094D" w14:textId="77777777" w:rsidR="00406148" w:rsidRDefault="00406148">
            <w:r>
              <w:t>Leirintäalueen nimi</w:t>
            </w:r>
          </w:p>
          <w:sdt>
            <w:sdtPr>
              <w:id w:val="204222150"/>
              <w:placeholder>
                <w:docPart w:val="73F8F0262A86476FBEB8E0B826E82E0D"/>
              </w:placeholder>
              <w15:appearance w15:val="hidden"/>
            </w:sdtPr>
            <w:sdtEndPr/>
            <w:sdtContent>
              <w:p w14:paraId="63917227" w14:textId="7188D034" w:rsidR="00406148" w:rsidRDefault="00545807">
                <w:r>
                  <w:t xml:space="preserve"> </w:t>
                </w:r>
              </w:p>
            </w:sdtContent>
          </w:sdt>
        </w:tc>
        <w:tc>
          <w:tcPr>
            <w:tcW w:w="4814" w:type="dxa"/>
          </w:tcPr>
          <w:p w14:paraId="0AC9D9A4" w14:textId="77777777" w:rsidR="00406148" w:rsidRDefault="00406148">
            <w:r>
              <w:t>Sijaintikunta</w:t>
            </w:r>
          </w:p>
          <w:sdt>
            <w:sdtPr>
              <w:id w:val="-1044441129"/>
              <w:placeholder>
                <w:docPart w:val="3CCE4B05975D4C96BF448B6DA8E46902"/>
              </w:placeholder>
              <w15:color w:val="0000FF"/>
              <w15:appearance w15:val="hidden"/>
            </w:sdtPr>
            <w:sdtEndPr/>
            <w:sdtContent>
              <w:p w14:paraId="5DD53FF9" w14:textId="32FCC40E" w:rsidR="00406148" w:rsidRDefault="00545807">
                <w:r>
                  <w:t xml:space="preserve"> </w:t>
                </w:r>
              </w:p>
            </w:sdtContent>
          </w:sdt>
        </w:tc>
      </w:tr>
      <w:tr w:rsidR="00406148" w14:paraId="1868CB74" w14:textId="77777777" w:rsidTr="00406148">
        <w:tc>
          <w:tcPr>
            <w:tcW w:w="4814" w:type="dxa"/>
          </w:tcPr>
          <w:p w14:paraId="632D4CAE" w14:textId="77777777" w:rsidR="00406148" w:rsidRDefault="00406148">
            <w:r>
              <w:t>Kylä/kaupunginosa</w:t>
            </w:r>
          </w:p>
          <w:sdt>
            <w:sdtPr>
              <w:id w:val="-728534959"/>
              <w:placeholder>
                <w:docPart w:val="D2A7E6F18A174C9E90198846A16EA159"/>
              </w:placeholder>
              <w15:appearance w15:val="hidden"/>
            </w:sdtPr>
            <w:sdtEndPr/>
            <w:sdtContent>
              <w:p w14:paraId="0B598FF7" w14:textId="5A7F9EB6" w:rsidR="00406148" w:rsidRDefault="00545807">
                <w:r>
                  <w:t xml:space="preserve"> </w:t>
                </w:r>
              </w:p>
            </w:sdtContent>
          </w:sdt>
        </w:tc>
        <w:tc>
          <w:tcPr>
            <w:tcW w:w="4814" w:type="dxa"/>
          </w:tcPr>
          <w:p w14:paraId="3ACC04B6" w14:textId="77777777" w:rsidR="00406148" w:rsidRDefault="00406148">
            <w:r>
              <w:t>Kiinteistötunnus/yleisen alueen numero</w:t>
            </w:r>
          </w:p>
          <w:sdt>
            <w:sdtPr>
              <w:id w:val="-2084519559"/>
              <w:placeholder>
                <w:docPart w:val="C61E2FC6C150496084F1C16B5E7FAB80"/>
              </w:placeholder>
              <w15:appearance w15:val="hidden"/>
            </w:sdtPr>
            <w:sdtEndPr/>
            <w:sdtContent>
              <w:p w14:paraId="05F4B8F9" w14:textId="15D5F291" w:rsidR="00406148" w:rsidRDefault="00545807">
                <w:r>
                  <w:t xml:space="preserve"> </w:t>
                </w:r>
              </w:p>
            </w:sdtContent>
          </w:sdt>
        </w:tc>
      </w:tr>
    </w:tbl>
    <w:p w14:paraId="69A25572" w14:textId="77777777" w:rsidR="00406148" w:rsidRDefault="00406148" w:rsidP="00DF434C">
      <w:pPr>
        <w:spacing w:after="0"/>
      </w:pPr>
    </w:p>
    <w:p w14:paraId="28430237" w14:textId="080CECE8" w:rsidR="00406148" w:rsidRDefault="00406148">
      <w:r>
        <w:t>TOIMINNAN LUONNE</w:t>
      </w:r>
      <w:r w:rsidR="004436F3">
        <w:t xml:space="preserve"> </w:t>
      </w:r>
      <w:r w:rsidR="004436F3" w:rsidRPr="004436F3">
        <w:rPr>
          <w:sz w:val="20"/>
          <w:szCs w:val="20"/>
        </w:rPr>
        <w:t>(valitse vain toinen)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6148" w14:paraId="5E414F35" w14:textId="77777777" w:rsidTr="00545807">
        <w:trPr>
          <w:trHeight w:val="915"/>
        </w:trPr>
        <w:tc>
          <w:tcPr>
            <w:tcW w:w="9628" w:type="dxa"/>
          </w:tcPr>
          <w:p w14:paraId="5C3AF2A5" w14:textId="4CEB15A6" w:rsidR="00406148" w:rsidRDefault="001F72F4">
            <w:sdt>
              <w:sdtPr>
                <w:id w:val="-50559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6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6148">
              <w:t xml:space="preserve"> Leirintäalue on yleinen ja kaikille avoin</w:t>
            </w:r>
          </w:p>
          <w:p w14:paraId="2DF2FF85" w14:textId="3A065C69" w:rsidR="00406148" w:rsidRDefault="001F72F4">
            <w:sdt>
              <w:sdtPr>
                <w:id w:val="-113617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1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6148">
              <w:t xml:space="preserve"> Leirintäalue on rajattu määrätylle kohderyhmälle, mille: </w:t>
            </w:r>
            <w:sdt>
              <w:sdtPr>
                <w:id w:val="-721595635"/>
                <w:placeholder>
                  <w:docPart w:val="A7F9A62ED9884875B4A1896CE4F7C872"/>
                </w:placeholder>
                <w15:appearance w15:val="hidden"/>
              </w:sdtPr>
              <w:sdtEndPr/>
              <w:sdtContent>
                <w:r w:rsidR="00545807">
                  <w:t xml:space="preserve"> </w:t>
                </w:r>
              </w:sdtContent>
            </w:sdt>
          </w:p>
        </w:tc>
      </w:tr>
    </w:tbl>
    <w:p w14:paraId="060F98E9" w14:textId="77777777" w:rsidR="00406148" w:rsidRDefault="00406148" w:rsidP="00DF434C">
      <w:pPr>
        <w:spacing w:after="0"/>
      </w:pPr>
    </w:p>
    <w:p w14:paraId="042C8263" w14:textId="200D0D43" w:rsidR="00406148" w:rsidRDefault="00406148">
      <w:r>
        <w:t>LEIRINTÄALUEEN PITÄJÄ</w:t>
      </w:r>
    </w:p>
    <w:p w14:paraId="39020CF3" w14:textId="580EEBAF" w:rsidR="00406148" w:rsidRPr="00406148" w:rsidRDefault="00406148">
      <w:pPr>
        <w:rPr>
          <w:b/>
          <w:bCs/>
        </w:rPr>
      </w:pPr>
      <w:r w:rsidRPr="00406148">
        <w:rPr>
          <w:b/>
          <w:bCs/>
        </w:rPr>
        <w:t>Yksityinen henkilö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406148" w14:paraId="2F683801" w14:textId="77777777" w:rsidTr="00781878">
        <w:tc>
          <w:tcPr>
            <w:tcW w:w="4817" w:type="dxa"/>
          </w:tcPr>
          <w:p w14:paraId="15DEA283" w14:textId="77777777" w:rsidR="00406148" w:rsidRDefault="00406148">
            <w:r>
              <w:t>Nimi</w:t>
            </w:r>
          </w:p>
          <w:sdt>
            <w:sdtPr>
              <w:id w:val="1081253498"/>
              <w:placeholder>
                <w:docPart w:val="E47519C1662442BD9E5AD2152D1EF20F"/>
              </w:placeholder>
              <w15:appearance w15:val="hidden"/>
            </w:sdtPr>
            <w:sdtEndPr/>
            <w:sdtContent>
              <w:p w14:paraId="3DD788EE" w14:textId="005CD5B1" w:rsidR="00406148" w:rsidRDefault="00545807">
                <w:r>
                  <w:t xml:space="preserve"> </w:t>
                </w:r>
              </w:p>
            </w:sdtContent>
          </w:sdt>
        </w:tc>
        <w:tc>
          <w:tcPr>
            <w:tcW w:w="4817" w:type="dxa"/>
          </w:tcPr>
          <w:p w14:paraId="196EFA70" w14:textId="77777777" w:rsidR="00406148" w:rsidRDefault="00406148">
            <w:r>
              <w:t>Henkilötunnus</w:t>
            </w:r>
          </w:p>
          <w:sdt>
            <w:sdtPr>
              <w:id w:val="1674150121"/>
              <w:placeholder>
                <w:docPart w:val="B5C54FCC10B849A5911B7D6325CDEF6E"/>
              </w:placeholder>
              <w15:appearance w15:val="hidden"/>
            </w:sdtPr>
            <w:sdtEndPr/>
            <w:sdtContent>
              <w:p w14:paraId="7A861CD2" w14:textId="1CC2F4A7" w:rsidR="004436F3" w:rsidRDefault="00545807">
                <w:r>
                  <w:t xml:space="preserve"> </w:t>
                </w:r>
              </w:p>
            </w:sdtContent>
          </w:sdt>
        </w:tc>
      </w:tr>
      <w:tr w:rsidR="00406148" w14:paraId="6446900C" w14:textId="77777777" w:rsidTr="00406148">
        <w:tc>
          <w:tcPr>
            <w:tcW w:w="9634" w:type="dxa"/>
            <w:gridSpan w:val="2"/>
          </w:tcPr>
          <w:p w14:paraId="238847F3" w14:textId="77777777" w:rsidR="00406148" w:rsidRDefault="00406148">
            <w:r>
              <w:t>Osoite</w:t>
            </w:r>
          </w:p>
          <w:sdt>
            <w:sdtPr>
              <w:id w:val="-840387890"/>
              <w:placeholder>
                <w:docPart w:val="06C394365C8A4FF18DA5ACD6B17CCC27"/>
              </w:placeholder>
              <w15:appearance w15:val="hidden"/>
            </w:sdtPr>
            <w:sdtEndPr/>
            <w:sdtContent>
              <w:p w14:paraId="4C393C8E" w14:textId="2039A762" w:rsidR="00406148" w:rsidRDefault="00545807">
                <w:r>
                  <w:t xml:space="preserve"> </w:t>
                </w:r>
              </w:p>
            </w:sdtContent>
          </w:sdt>
        </w:tc>
      </w:tr>
      <w:tr w:rsidR="00406148" w14:paraId="572A5CAB" w14:textId="77777777" w:rsidTr="006546B7">
        <w:tc>
          <w:tcPr>
            <w:tcW w:w="4817" w:type="dxa"/>
          </w:tcPr>
          <w:p w14:paraId="332697C9" w14:textId="77777777" w:rsidR="00406148" w:rsidRDefault="00406148">
            <w:r>
              <w:t>Puhelin</w:t>
            </w:r>
          </w:p>
          <w:sdt>
            <w:sdtPr>
              <w:id w:val="1065601367"/>
              <w:placeholder>
                <w:docPart w:val="522B98F1FC4E473FBBC36B8C16592C82"/>
              </w:placeholder>
              <w15:appearance w15:val="hidden"/>
            </w:sdtPr>
            <w:sdtEndPr/>
            <w:sdtContent>
              <w:p w14:paraId="7B3B265B" w14:textId="7E578380" w:rsidR="00406148" w:rsidRDefault="00545807">
                <w:r>
                  <w:t xml:space="preserve"> </w:t>
                </w:r>
              </w:p>
            </w:sdtContent>
          </w:sdt>
        </w:tc>
        <w:tc>
          <w:tcPr>
            <w:tcW w:w="4817" w:type="dxa"/>
          </w:tcPr>
          <w:p w14:paraId="4D9C7B32" w14:textId="77777777" w:rsidR="00406148" w:rsidRDefault="00406148">
            <w:r>
              <w:t>Sähköposti</w:t>
            </w:r>
          </w:p>
          <w:sdt>
            <w:sdtPr>
              <w:id w:val="705762775"/>
              <w:placeholder>
                <w:docPart w:val="5B3C9F9D0264412693180A5B09B33533"/>
              </w:placeholder>
              <w15:appearance w15:val="hidden"/>
            </w:sdtPr>
            <w:sdtEndPr/>
            <w:sdtContent>
              <w:p w14:paraId="0210F9CD" w14:textId="4589F9A0" w:rsidR="00406148" w:rsidRDefault="00545807">
                <w:r>
                  <w:t xml:space="preserve"> </w:t>
                </w:r>
              </w:p>
            </w:sdtContent>
          </w:sdt>
        </w:tc>
      </w:tr>
    </w:tbl>
    <w:p w14:paraId="1106CDD7" w14:textId="77777777" w:rsidR="00406148" w:rsidRDefault="00406148" w:rsidP="00406148">
      <w:pPr>
        <w:spacing w:after="0"/>
        <w:rPr>
          <w:b/>
          <w:bCs/>
        </w:rPr>
      </w:pPr>
    </w:p>
    <w:p w14:paraId="28536843" w14:textId="75CD2F5F" w:rsidR="00406148" w:rsidRDefault="00406148" w:rsidP="00406148">
      <w:pPr>
        <w:spacing w:after="0"/>
        <w:rPr>
          <w:b/>
          <w:bCs/>
        </w:rPr>
      </w:pPr>
      <w:r w:rsidRPr="00406148">
        <w:rPr>
          <w:b/>
          <w:bCs/>
        </w:rPr>
        <w:t>Yhteisö</w:t>
      </w:r>
      <w:r>
        <w:rPr>
          <w:b/>
          <w:bCs/>
        </w:rPr>
        <w:t xml:space="preserve"> </w:t>
      </w:r>
      <w:r w:rsidRPr="00406148">
        <w:t>(yhtiö, säätiö, yhdistys, kunta)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97676" w14:paraId="49C35888" w14:textId="77777777" w:rsidTr="003112B3">
        <w:tc>
          <w:tcPr>
            <w:tcW w:w="4814" w:type="dxa"/>
          </w:tcPr>
          <w:p w14:paraId="505397D1" w14:textId="77777777" w:rsidR="00297676" w:rsidRDefault="00297676" w:rsidP="00297676">
            <w:r>
              <w:t>Nimi</w:t>
            </w:r>
          </w:p>
          <w:sdt>
            <w:sdtPr>
              <w:id w:val="-471754871"/>
              <w:placeholder>
                <w:docPart w:val="9AA6F455FEA14759BB3C93C279EA94FA"/>
              </w:placeholder>
              <w15:appearance w15:val="hidden"/>
            </w:sdtPr>
            <w:sdtEndPr/>
            <w:sdtContent>
              <w:p w14:paraId="7268AF41" w14:textId="2A1F93A6" w:rsidR="004436F3" w:rsidRDefault="00545807" w:rsidP="00297676">
                <w:r>
                  <w:t xml:space="preserve"> </w:t>
                </w:r>
              </w:p>
            </w:sdtContent>
          </w:sdt>
        </w:tc>
        <w:tc>
          <w:tcPr>
            <w:tcW w:w="4814" w:type="dxa"/>
          </w:tcPr>
          <w:p w14:paraId="7FDF3D2F" w14:textId="77777777" w:rsidR="00297676" w:rsidRDefault="00297676" w:rsidP="00297676">
            <w:r>
              <w:t>Y-tunnus</w:t>
            </w:r>
          </w:p>
          <w:sdt>
            <w:sdtPr>
              <w:id w:val="-1729528724"/>
              <w:placeholder>
                <w:docPart w:val="0C40A845BF7F4CC093B6BAD7E49EB8CF"/>
              </w:placeholder>
              <w15:appearance w15:val="hidden"/>
            </w:sdtPr>
            <w:sdtEndPr/>
            <w:sdtContent>
              <w:p w14:paraId="31EC1A8D" w14:textId="1DA0BD8D" w:rsidR="00297676" w:rsidRDefault="00545807" w:rsidP="00297676">
                <w:r>
                  <w:t xml:space="preserve"> </w:t>
                </w:r>
              </w:p>
            </w:sdtContent>
          </w:sdt>
        </w:tc>
      </w:tr>
      <w:tr w:rsidR="00297676" w14:paraId="10B5055C" w14:textId="77777777" w:rsidTr="00406148">
        <w:tc>
          <w:tcPr>
            <w:tcW w:w="9628" w:type="dxa"/>
            <w:gridSpan w:val="2"/>
          </w:tcPr>
          <w:p w14:paraId="23C7C738" w14:textId="423270FB" w:rsidR="00297676" w:rsidRDefault="00297676" w:rsidP="00297676">
            <w:r>
              <w:t>Yhteyshenkilö</w:t>
            </w:r>
          </w:p>
          <w:sdt>
            <w:sdtPr>
              <w:id w:val="1983580225"/>
              <w:placeholder>
                <w:docPart w:val="ED098D7958934DAAA226F79827802B70"/>
              </w:placeholder>
              <w15:appearance w15:val="hidden"/>
            </w:sdtPr>
            <w:sdtEndPr/>
            <w:sdtContent>
              <w:p w14:paraId="2F5CA865" w14:textId="7013F1C3" w:rsidR="00297676" w:rsidRDefault="00545807" w:rsidP="00297676">
                <w:r>
                  <w:t xml:space="preserve"> </w:t>
                </w:r>
              </w:p>
            </w:sdtContent>
          </w:sdt>
        </w:tc>
      </w:tr>
      <w:tr w:rsidR="00406148" w14:paraId="6B097875" w14:textId="77777777" w:rsidTr="00406148">
        <w:tc>
          <w:tcPr>
            <w:tcW w:w="9628" w:type="dxa"/>
            <w:gridSpan w:val="2"/>
          </w:tcPr>
          <w:p w14:paraId="00C353D8" w14:textId="77777777" w:rsidR="00406148" w:rsidRDefault="00297676" w:rsidP="00297676">
            <w:r>
              <w:t>Osoite</w:t>
            </w:r>
          </w:p>
          <w:sdt>
            <w:sdtPr>
              <w:id w:val="-1953781815"/>
              <w:placeholder>
                <w:docPart w:val="8D060A58DE364A4DBBAF216532E533BF"/>
              </w:placeholder>
              <w15:appearance w15:val="hidden"/>
            </w:sdtPr>
            <w:sdtEndPr/>
            <w:sdtContent>
              <w:p w14:paraId="72636AEA" w14:textId="443433F8" w:rsidR="00297676" w:rsidRPr="00406148" w:rsidRDefault="00545807" w:rsidP="00297676">
                <w:r>
                  <w:t xml:space="preserve"> </w:t>
                </w:r>
              </w:p>
            </w:sdtContent>
          </w:sdt>
        </w:tc>
      </w:tr>
      <w:tr w:rsidR="00406148" w14:paraId="0D261520" w14:textId="77777777" w:rsidTr="00545807">
        <w:trPr>
          <w:trHeight w:val="603"/>
        </w:trPr>
        <w:tc>
          <w:tcPr>
            <w:tcW w:w="4814" w:type="dxa"/>
          </w:tcPr>
          <w:p w14:paraId="53D707F1" w14:textId="77777777" w:rsidR="00406148" w:rsidRDefault="00406148" w:rsidP="00406148">
            <w:r w:rsidRPr="00406148">
              <w:t xml:space="preserve">Puhelin </w:t>
            </w:r>
          </w:p>
          <w:sdt>
            <w:sdtPr>
              <w:id w:val="1348594511"/>
              <w:placeholder>
                <w:docPart w:val="FEA7ED95BB864CB78CE44309BC55EAC2"/>
              </w:placeholder>
              <w15:appearance w15:val="hidden"/>
            </w:sdtPr>
            <w:sdtEndPr/>
            <w:sdtContent>
              <w:p w14:paraId="73DFECDA" w14:textId="52B00DB3" w:rsidR="00406148" w:rsidRPr="00406148" w:rsidRDefault="00545807" w:rsidP="00406148">
                <w:r>
                  <w:t xml:space="preserve"> </w:t>
                </w:r>
              </w:p>
            </w:sdtContent>
          </w:sdt>
        </w:tc>
        <w:tc>
          <w:tcPr>
            <w:tcW w:w="4814" w:type="dxa"/>
          </w:tcPr>
          <w:p w14:paraId="655F1E9B" w14:textId="4680013C" w:rsidR="00406148" w:rsidRPr="00406148" w:rsidRDefault="00406148" w:rsidP="00545807">
            <w:r>
              <w:t>Sähköposti</w:t>
            </w:r>
          </w:p>
        </w:tc>
      </w:tr>
    </w:tbl>
    <w:p w14:paraId="4FF84D3E" w14:textId="77777777" w:rsidR="004436F3" w:rsidRDefault="004436F3" w:rsidP="00406148">
      <w:pPr>
        <w:spacing w:after="0"/>
      </w:pPr>
    </w:p>
    <w:p w14:paraId="7623799C" w14:textId="77777777" w:rsidR="00545807" w:rsidRDefault="00545807" w:rsidP="00406148">
      <w:pPr>
        <w:spacing w:after="0"/>
      </w:pPr>
    </w:p>
    <w:p w14:paraId="36BD20B6" w14:textId="1FBA7A73" w:rsidR="004436F3" w:rsidRDefault="004436F3" w:rsidP="004436F3">
      <w:r w:rsidRPr="004436F3">
        <w:lastRenderedPageBreak/>
        <w:t>ALUEEN KOKO</w:t>
      </w:r>
    </w:p>
    <w:tbl>
      <w:tblPr>
        <w:tblStyle w:val="TaulukkoRuudukko"/>
        <w:tblW w:w="9639" w:type="dxa"/>
        <w:tblInd w:w="-5" w:type="dxa"/>
        <w:tblLook w:val="04A0" w:firstRow="1" w:lastRow="0" w:firstColumn="1" w:lastColumn="0" w:noHBand="0" w:noVBand="1"/>
      </w:tblPr>
      <w:tblGrid>
        <w:gridCol w:w="4819"/>
        <w:gridCol w:w="2407"/>
        <w:gridCol w:w="2413"/>
      </w:tblGrid>
      <w:tr w:rsidR="004436F3" w14:paraId="24FE9B12" w14:textId="77777777" w:rsidTr="004436F3">
        <w:tc>
          <w:tcPr>
            <w:tcW w:w="4819" w:type="dxa"/>
          </w:tcPr>
          <w:p w14:paraId="54741270" w14:textId="77777777" w:rsidR="004436F3" w:rsidRDefault="004436F3" w:rsidP="00406148">
            <w:r>
              <w:t>Pinta-ala, ha</w:t>
            </w:r>
          </w:p>
          <w:sdt>
            <w:sdtPr>
              <w:id w:val="323949056"/>
              <w:placeholder>
                <w:docPart w:val="4960B34332E748BC881CFE97E8AE2655"/>
              </w:placeholder>
              <w15:appearance w15:val="hidden"/>
            </w:sdtPr>
            <w:sdtEndPr/>
            <w:sdtContent>
              <w:p w14:paraId="5DEF584B" w14:textId="1489DE82" w:rsidR="004436F3" w:rsidRDefault="00545807" w:rsidP="00406148">
                <w:r>
                  <w:t xml:space="preserve"> </w:t>
                </w:r>
              </w:p>
            </w:sdtContent>
          </w:sdt>
        </w:tc>
        <w:tc>
          <w:tcPr>
            <w:tcW w:w="4820" w:type="dxa"/>
            <w:gridSpan w:val="2"/>
          </w:tcPr>
          <w:p w14:paraId="69C1E7BF" w14:textId="77777777" w:rsidR="004436F3" w:rsidRDefault="004436F3" w:rsidP="00406148">
            <w:r>
              <w:t>Käyttökausi</w:t>
            </w:r>
          </w:p>
          <w:sdt>
            <w:sdtPr>
              <w:id w:val="-752046478"/>
              <w:placeholder>
                <w:docPart w:val="7FCE1ED3371648EDB859BE30EF2D459B"/>
              </w:placeholder>
              <w15:appearance w15:val="hidden"/>
            </w:sdtPr>
            <w:sdtEndPr/>
            <w:sdtContent>
              <w:p w14:paraId="421B1B99" w14:textId="484D6980" w:rsidR="004436F3" w:rsidRDefault="00545807" w:rsidP="00406148">
                <w:r>
                  <w:t xml:space="preserve"> </w:t>
                </w:r>
              </w:p>
            </w:sdtContent>
          </w:sdt>
        </w:tc>
      </w:tr>
      <w:tr w:rsidR="004436F3" w14:paraId="4C29F848" w14:textId="77777777" w:rsidTr="004436F3">
        <w:tc>
          <w:tcPr>
            <w:tcW w:w="4819" w:type="dxa"/>
          </w:tcPr>
          <w:p w14:paraId="1C4101FA" w14:textId="77777777" w:rsidR="004436F3" w:rsidRDefault="004436F3" w:rsidP="00406148">
            <w:r>
              <w:t>Leirintäpaikkoja yhteensä, kpl</w:t>
            </w:r>
          </w:p>
          <w:sdt>
            <w:sdtPr>
              <w:id w:val="-1874530301"/>
              <w:placeholder>
                <w:docPart w:val="06AE1D462D5F4EF99305D2B92F33AC5C"/>
              </w:placeholder>
              <w15:appearance w15:val="hidden"/>
            </w:sdtPr>
            <w:sdtEndPr/>
            <w:sdtContent>
              <w:p w14:paraId="568FB6E3" w14:textId="7B587BD5" w:rsidR="004436F3" w:rsidRDefault="00545807" w:rsidP="00406148">
                <w:r>
                  <w:t xml:space="preserve"> </w:t>
                </w:r>
              </w:p>
            </w:sdtContent>
          </w:sdt>
        </w:tc>
        <w:tc>
          <w:tcPr>
            <w:tcW w:w="2407" w:type="dxa"/>
          </w:tcPr>
          <w:p w14:paraId="0255905E" w14:textId="3E66A153" w:rsidR="004436F3" w:rsidRDefault="004436F3" w:rsidP="00406148">
            <w:r>
              <w:t>joista matkailuajoneuvoille, kpl</w:t>
            </w:r>
          </w:p>
          <w:sdt>
            <w:sdtPr>
              <w:id w:val="-1699925717"/>
              <w:placeholder>
                <w:docPart w:val="425B6DFE4E82423AAC5AD41DC93EBF68"/>
              </w:placeholder>
              <w15:appearance w15:val="hidden"/>
            </w:sdtPr>
            <w:sdtEndPr/>
            <w:sdtContent>
              <w:p w14:paraId="0EB642F1" w14:textId="13CF4CC6" w:rsidR="004436F3" w:rsidRDefault="00545807" w:rsidP="00406148">
                <w:r>
                  <w:t xml:space="preserve"> </w:t>
                </w:r>
              </w:p>
            </w:sdtContent>
          </w:sdt>
        </w:tc>
        <w:tc>
          <w:tcPr>
            <w:tcW w:w="2413" w:type="dxa"/>
          </w:tcPr>
          <w:p w14:paraId="74F2244C" w14:textId="1E9A6026" w:rsidR="004436F3" w:rsidRDefault="004436F3" w:rsidP="00406148">
            <w:r>
              <w:t>teltoille, kpl</w:t>
            </w:r>
          </w:p>
          <w:sdt>
            <w:sdtPr>
              <w:id w:val="-2059385878"/>
              <w:placeholder>
                <w:docPart w:val="0DAA83D02AF2403FB3FF3FA643C15CD8"/>
              </w:placeholder>
              <w15:appearance w15:val="hidden"/>
            </w:sdtPr>
            <w:sdtEndPr/>
            <w:sdtContent>
              <w:p w14:paraId="626808E4" w14:textId="14310BA6" w:rsidR="004436F3" w:rsidRDefault="00545807" w:rsidP="00406148">
                <w:r>
                  <w:t xml:space="preserve"> </w:t>
                </w:r>
              </w:p>
            </w:sdtContent>
          </w:sdt>
        </w:tc>
      </w:tr>
      <w:tr w:rsidR="004436F3" w14:paraId="280A025F" w14:textId="77777777" w:rsidTr="004436F3">
        <w:tc>
          <w:tcPr>
            <w:tcW w:w="4819" w:type="dxa"/>
          </w:tcPr>
          <w:p w14:paraId="29BFA28C" w14:textId="77777777" w:rsidR="004436F3" w:rsidRDefault="004436F3" w:rsidP="00406148">
            <w:r>
              <w:t>Leirintämökkejä, kpl</w:t>
            </w:r>
          </w:p>
          <w:sdt>
            <w:sdtPr>
              <w:id w:val="146402175"/>
              <w:placeholder>
                <w:docPart w:val="F06C31CACE394392977CD4CD308366DC"/>
              </w:placeholder>
              <w15:appearance w15:val="hidden"/>
            </w:sdtPr>
            <w:sdtEndPr/>
            <w:sdtContent>
              <w:p w14:paraId="0126B9C0" w14:textId="52BF17BF" w:rsidR="004436F3" w:rsidRDefault="00545807" w:rsidP="00406148">
                <w:r>
                  <w:t xml:space="preserve"> </w:t>
                </w:r>
              </w:p>
            </w:sdtContent>
          </w:sdt>
        </w:tc>
        <w:tc>
          <w:tcPr>
            <w:tcW w:w="4820" w:type="dxa"/>
            <w:gridSpan w:val="2"/>
          </w:tcPr>
          <w:p w14:paraId="23BD91CC" w14:textId="2C99EBBB" w:rsidR="004436F3" w:rsidRDefault="004436F3" w:rsidP="00406148">
            <w:r>
              <w:t>joiden vuodepaikkojen kokonaismäärä, kpl</w:t>
            </w:r>
          </w:p>
          <w:sdt>
            <w:sdtPr>
              <w:id w:val="-1776635378"/>
              <w:placeholder>
                <w:docPart w:val="E51F9824C20F4A419330F14DE04319E0"/>
              </w:placeholder>
              <w15:appearance w15:val="hidden"/>
            </w:sdtPr>
            <w:sdtEndPr/>
            <w:sdtContent>
              <w:p w14:paraId="45B0BB30" w14:textId="578D9651" w:rsidR="004436F3" w:rsidRDefault="00545807" w:rsidP="00406148">
                <w:r>
                  <w:t xml:space="preserve"> </w:t>
                </w:r>
              </w:p>
            </w:sdtContent>
          </w:sdt>
        </w:tc>
      </w:tr>
    </w:tbl>
    <w:p w14:paraId="24BA775B" w14:textId="77777777" w:rsidR="004436F3" w:rsidRDefault="004436F3" w:rsidP="00406148">
      <w:pPr>
        <w:spacing w:after="0"/>
      </w:pPr>
    </w:p>
    <w:p w14:paraId="3656D6AE" w14:textId="1637BB0B" w:rsidR="004436F3" w:rsidRDefault="004436F3" w:rsidP="00406148">
      <w:pPr>
        <w:spacing w:after="0"/>
      </w:pPr>
      <w:r>
        <w:t>SELVITYS TALOUSVEDEN HANKINNASTA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75C1" w14:paraId="633B7DEC" w14:textId="77777777" w:rsidTr="00B575C1">
        <w:trPr>
          <w:trHeight w:val="1552"/>
        </w:trPr>
        <w:sdt>
          <w:sdtPr>
            <w:id w:val="942797378"/>
            <w:placeholder>
              <w:docPart w:val="E7E8F2C964114D1DB7B620B04A697C86"/>
            </w:placeholder>
            <w15:appearance w15:val="hidden"/>
          </w:sdtPr>
          <w:sdtEndPr/>
          <w:sdtContent>
            <w:tc>
              <w:tcPr>
                <w:tcW w:w="9628" w:type="dxa"/>
              </w:tcPr>
              <w:p w14:paraId="65F781CD" w14:textId="5A9E7A7C" w:rsidR="00B575C1" w:rsidRDefault="00545807" w:rsidP="00406148">
                <w:r>
                  <w:t xml:space="preserve"> </w:t>
                </w:r>
              </w:p>
            </w:tc>
          </w:sdtContent>
        </w:sdt>
      </w:tr>
    </w:tbl>
    <w:p w14:paraId="2D283273" w14:textId="58004C3B" w:rsidR="004436F3" w:rsidRDefault="004436F3" w:rsidP="00406148">
      <w:pPr>
        <w:spacing w:after="0"/>
      </w:pPr>
    </w:p>
    <w:p w14:paraId="2EA1C796" w14:textId="4B567F9D" w:rsidR="004436F3" w:rsidRDefault="004436F3" w:rsidP="00406148">
      <w:pPr>
        <w:spacing w:after="0"/>
      </w:pPr>
      <w:r>
        <w:t>SELVITYS JÄTEVESIEN MÄÄRÄSTÄ JA KÄSITTELYSTÄ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75C1" w14:paraId="55B0AB90" w14:textId="77777777" w:rsidTr="00B575C1">
        <w:trPr>
          <w:trHeight w:val="1668"/>
        </w:trPr>
        <w:sdt>
          <w:sdtPr>
            <w:id w:val="-856343974"/>
            <w:placeholder>
              <w:docPart w:val="096D046BDBAC4C6D9199D2CCBE61D452"/>
            </w:placeholder>
            <w15:appearance w15:val="hidden"/>
          </w:sdtPr>
          <w:sdtEndPr/>
          <w:sdtContent>
            <w:tc>
              <w:tcPr>
                <w:tcW w:w="9628" w:type="dxa"/>
              </w:tcPr>
              <w:p w14:paraId="601D0E0B" w14:textId="4C4B17B0" w:rsidR="00B575C1" w:rsidRDefault="00545807" w:rsidP="00406148">
                <w:r>
                  <w:t xml:space="preserve"> </w:t>
                </w:r>
              </w:p>
            </w:tc>
          </w:sdtContent>
        </w:sdt>
      </w:tr>
    </w:tbl>
    <w:p w14:paraId="1F273302" w14:textId="77777777" w:rsidR="004436F3" w:rsidRDefault="004436F3" w:rsidP="00406148">
      <w:pPr>
        <w:spacing w:after="0"/>
      </w:pPr>
    </w:p>
    <w:p w14:paraId="546057D7" w14:textId="471C6214" w:rsidR="004436F3" w:rsidRDefault="004436F3" w:rsidP="00406148">
      <w:pPr>
        <w:spacing w:after="0"/>
      </w:pPr>
      <w:r>
        <w:t>SELVITYS KÄYMÄLÖIDEN MÄÄRÄSTÄ JA LAADUSTA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75C1" w14:paraId="1441984F" w14:textId="77777777" w:rsidTr="00B575C1">
        <w:trPr>
          <w:trHeight w:val="1671"/>
        </w:trPr>
        <w:sdt>
          <w:sdtPr>
            <w:id w:val="1253548040"/>
            <w:placeholder>
              <w:docPart w:val="012C4241C9AA47C0980F7F89820DA678"/>
            </w:placeholder>
            <w15:appearance w15:val="hidden"/>
          </w:sdtPr>
          <w:sdtEndPr/>
          <w:sdtContent>
            <w:tc>
              <w:tcPr>
                <w:tcW w:w="9628" w:type="dxa"/>
              </w:tcPr>
              <w:p w14:paraId="2AE7A8C0" w14:textId="4C68959A" w:rsidR="00B575C1" w:rsidRDefault="00545807" w:rsidP="00406148">
                <w:r>
                  <w:t xml:space="preserve"> </w:t>
                </w:r>
              </w:p>
            </w:tc>
          </w:sdtContent>
        </w:sdt>
      </w:tr>
    </w:tbl>
    <w:p w14:paraId="32805AE9" w14:textId="77777777" w:rsidR="004436F3" w:rsidRDefault="004436F3" w:rsidP="00406148">
      <w:pPr>
        <w:spacing w:after="0"/>
      </w:pPr>
    </w:p>
    <w:p w14:paraId="2203C222" w14:textId="08AFDFBB" w:rsidR="004436F3" w:rsidRDefault="004436F3" w:rsidP="00406148">
      <w:pPr>
        <w:spacing w:after="0"/>
      </w:pPr>
      <w:r>
        <w:t>SELVITY</w:t>
      </w:r>
      <w:r w:rsidR="00B575C1">
        <w:t>S</w:t>
      </w:r>
      <w:r>
        <w:t xml:space="preserve"> VAARALLISTEN, ELOPERÄISTEN JA MUIDEN JÄTTEIDEN MÄÄRÄSTÄ SEKÄ LAJITTELUSTA, KERÄYKSESTÄ JA KÄSITTELYSTÄ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75C1" w14:paraId="560A9849" w14:textId="77777777" w:rsidTr="00B575C1">
        <w:trPr>
          <w:trHeight w:val="1638"/>
        </w:trPr>
        <w:sdt>
          <w:sdtPr>
            <w:id w:val="893469739"/>
            <w:placeholder>
              <w:docPart w:val="C71987CDFC07451FBC9C689DC604E738"/>
            </w:placeholder>
            <w15:appearance w15:val="hidden"/>
          </w:sdtPr>
          <w:sdtEndPr/>
          <w:sdtContent>
            <w:tc>
              <w:tcPr>
                <w:tcW w:w="9628" w:type="dxa"/>
              </w:tcPr>
              <w:p w14:paraId="21DA7D6E" w14:textId="29FD1848" w:rsidR="00B575C1" w:rsidRDefault="00545807" w:rsidP="00406148">
                <w:r>
                  <w:t xml:space="preserve"> </w:t>
                </w:r>
              </w:p>
            </w:tc>
          </w:sdtContent>
        </w:sdt>
      </w:tr>
    </w:tbl>
    <w:p w14:paraId="5BDDD684" w14:textId="77777777" w:rsidR="004436F3" w:rsidRDefault="004436F3" w:rsidP="00406148">
      <w:pPr>
        <w:spacing w:after="0"/>
      </w:pPr>
    </w:p>
    <w:p w14:paraId="60058131" w14:textId="781B717C" w:rsidR="004436F3" w:rsidRDefault="004436F3" w:rsidP="00406148">
      <w:pPr>
        <w:spacing w:after="0"/>
      </w:pPr>
      <w:r>
        <w:t>SELVITYS ALKUSAMMUTUSVÄLINEIDEN SEKÄ ENSIAPUVÄLINEIDEN LAADUSTA JA MÄÄRÄSTÄ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75C1" w14:paraId="410E076E" w14:textId="77777777" w:rsidTr="00B575C1">
        <w:trPr>
          <w:trHeight w:val="1670"/>
        </w:trPr>
        <w:sdt>
          <w:sdtPr>
            <w:id w:val="-423030197"/>
            <w:placeholder>
              <w:docPart w:val="F5A8FBD645A1403984201A0B241351FD"/>
            </w:placeholder>
            <w15:appearance w15:val="hidden"/>
          </w:sdtPr>
          <w:sdtEndPr/>
          <w:sdtContent>
            <w:tc>
              <w:tcPr>
                <w:tcW w:w="9628" w:type="dxa"/>
              </w:tcPr>
              <w:p w14:paraId="0E71DBE8" w14:textId="2D1AF1F3" w:rsidR="00B575C1" w:rsidRDefault="00545807" w:rsidP="00406148">
                <w:r>
                  <w:t xml:space="preserve"> </w:t>
                </w:r>
              </w:p>
            </w:tc>
          </w:sdtContent>
        </w:sdt>
      </w:tr>
    </w:tbl>
    <w:p w14:paraId="0552BB3E" w14:textId="77777777" w:rsidR="004436F3" w:rsidRDefault="004436F3" w:rsidP="00406148">
      <w:pPr>
        <w:spacing w:after="0"/>
      </w:pPr>
    </w:p>
    <w:p w14:paraId="7B2C9CE7" w14:textId="12A7587E" w:rsidR="004436F3" w:rsidRDefault="004436F3" w:rsidP="00406148">
      <w:pPr>
        <w:spacing w:after="0"/>
      </w:pPr>
      <w:r>
        <w:t>SELVITYS PYSÄKÖINNIN JÄRJESTÄMISESTÄ ALUEELLA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75C1" w14:paraId="630A3D3F" w14:textId="77777777" w:rsidTr="00B575C1">
        <w:trPr>
          <w:trHeight w:val="1660"/>
        </w:trPr>
        <w:sdt>
          <w:sdtPr>
            <w:id w:val="-1660693551"/>
            <w:placeholder>
              <w:docPart w:val="BBCFCF3096F94C9591AB68A76D61A421"/>
            </w:placeholder>
            <w15:appearance w15:val="hidden"/>
          </w:sdtPr>
          <w:sdtEndPr/>
          <w:sdtContent>
            <w:tc>
              <w:tcPr>
                <w:tcW w:w="9628" w:type="dxa"/>
              </w:tcPr>
              <w:p w14:paraId="6E3E31D2" w14:textId="69CFB5CF" w:rsidR="00B575C1" w:rsidRDefault="00545807" w:rsidP="00406148">
                <w:r>
                  <w:t xml:space="preserve"> </w:t>
                </w:r>
              </w:p>
            </w:tc>
          </w:sdtContent>
        </w:sdt>
      </w:tr>
    </w:tbl>
    <w:p w14:paraId="02DDD5D3" w14:textId="77777777" w:rsidR="004436F3" w:rsidRDefault="004436F3" w:rsidP="00406148">
      <w:pPr>
        <w:spacing w:after="0"/>
      </w:pPr>
    </w:p>
    <w:p w14:paraId="01D2D300" w14:textId="0B7BE6C1" w:rsidR="004436F3" w:rsidRDefault="00B575C1" w:rsidP="00406148">
      <w:pPr>
        <w:spacing w:after="0"/>
      </w:pPr>
      <w:r>
        <w:t>SELVITYS LEIRINTÄALUEEN VALVONNASTA JA VARTIOINNISTA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75C1" w14:paraId="74211C46" w14:textId="77777777" w:rsidTr="00B575C1">
        <w:trPr>
          <w:trHeight w:val="1820"/>
        </w:trPr>
        <w:sdt>
          <w:sdtPr>
            <w:id w:val="-1724969101"/>
            <w:placeholder>
              <w:docPart w:val="768E2B6F02C240B3A065AE9A299085D6"/>
            </w:placeholder>
            <w15:appearance w15:val="hidden"/>
          </w:sdtPr>
          <w:sdtEndPr/>
          <w:sdtContent>
            <w:tc>
              <w:tcPr>
                <w:tcW w:w="9628" w:type="dxa"/>
              </w:tcPr>
              <w:p w14:paraId="6B09DAF0" w14:textId="77F34D17" w:rsidR="00B575C1" w:rsidRDefault="00545807" w:rsidP="00406148">
                <w:r>
                  <w:t xml:space="preserve"> </w:t>
                </w:r>
              </w:p>
            </w:tc>
          </w:sdtContent>
        </w:sdt>
      </w:tr>
    </w:tbl>
    <w:p w14:paraId="79BA7348" w14:textId="77777777" w:rsidR="004436F3" w:rsidRDefault="004436F3" w:rsidP="00406148">
      <w:pPr>
        <w:spacing w:after="0"/>
      </w:pPr>
    </w:p>
    <w:p w14:paraId="5B4FE96D" w14:textId="77777777" w:rsidR="00545807" w:rsidRDefault="00545807" w:rsidP="00406148">
      <w:pPr>
        <w:spacing w:after="0"/>
      </w:pPr>
    </w:p>
    <w:p w14:paraId="6B5FF8F0" w14:textId="002E6E17" w:rsidR="005A04C4" w:rsidRDefault="001F72F4" w:rsidP="00406148">
      <w:pPr>
        <w:spacing w:after="0"/>
      </w:pPr>
      <w:sdt>
        <w:sdtPr>
          <w:id w:val="-6692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807">
            <w:rPr>
              <w:rFonts w:ascii="MS Gothic" w:eastAsia="MS Gothic" w:hAnsi="MS Gothic" w:hint="eastAsia"/>
            </w:rPr>
            <w:t>☐</w:t>
          </w:r>
        </w:sdtContent>
      </w:sdt>
      <w:r w:rsidR="005A04C4">
        <w:t xml:space="preserve"> Liitteenä kartta, jossa esitetty leirintäalueen rajat, rakennusten sekä majoitusalueiden sijainnit ja parkkialueet </w:t>
      </w:r>
      <w:r w:rsidR="005A04C4" w:rsidRPr="005A04C4">
        <w:rPr>
          <w:sz w:val="20"/>
          <w:szCs w:val="20"/>
        </w:rPr>
        <w:t>(pakollinen)</w:t>
      </w:r>
    </w:p>
    <w:p w14:paraId="0562241A" w14:textId="77777777" w:rsidR="005A04C4" w:rsidRDefault="005A04C4" w:rsidP="00406148">
      <w:pPr>
        <w:spacing w:after="0"/>
      </w:pPr>
    </w:p>
    <w:p w14:paraId="0ADD3DF4" w14:textId="77777777" w:rsidR="005A04C4" w:rsidRDefault="005A04C4" w:rsidP="005A04C4">
      <w:pPr>
        <w:spacing w:after="0"/>
      </w:pPr>
      <w:r w:rsidRPr="005A04C4">
        <w:t>Myös muita tarvittavia lisäselvityksiä voidaan antaa liitteillä.</w:t>
      </w:r>
    </w:p>
    <w:p w14:paraId="51A01E28" w14:textId="77777777" w:rsidR="00545807" w:rsidRPr="005A04C4" w:rsidRDefault="00545807" w:rsidP="005A04C4">
      <w:pPr>
        <w:spacing w:after="0"/>
      </w:pPr>
    </w:p>
    <w:p w14:paraId="6F0757D5" w14:textId="77777777" w:rsidR="005A04C4" w:rsidRDefault="005A04C4" w:rsidP="00406148">
      <w:pPr>
        <w:spacing w:after="0"/>
      </w:pPr>
    </w:p>
    <w:p w14:paraId="4EFF9A10" w14:textId="5BDE0233" w:rsidR="00B575C1" w:rsidRDefault="00B575C1" w:rsidP="00406148">
      <w:pPr>
        <w:spacing w:after="0"/>
      </w:pPr>
      <w:r>
        <w:t>PÄIVÄYS JA ALLEKIRJOITUS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575C1" w14:paraId="3F0E4623" w14:textId="77777777" w:rsidTr="00B575C1">
        <w:trPr>
          <w:trHeight w:val="1089"/>
        </w:trPr>
        <w:tc>
          <w:tcPr>
            <w:tcW w:w="4814" w:type="dxa"/>
          </w:tcPr>
          <w:p w14:paraId="7EDD13A7" w14:textId="77777777" w:rsidR="00B575C1" w:rsidRDefault="00B575C1" w:rsidP="00406148">
            <w:r>
              <w:t>Päiväys</w:t>
            </w:r>
          </w:p>
          <w:sdt>
            <w:sdtPr>
              <w:id w:val="-2120520315"/>
              <w:placeholder>
                <w:docPart w:val="F37FB7ADE27B4F86AB3052447630D99D"/>
              </w:placeholder>
              <w15:appearance w15:val="hidden"/>
            </w:sdtPr>
            <w:sdtEndPr/>
            <w:sdtContent>
              <w:p w14:paraId="1698EE78" w14:textId="2163E4A6" w:rsidR="00B575C1" w:rsidRDefault="00545807" w:rsidP="00406148">
                <w:r>
                  <w:t xml:space="preserve"> </w:t>
                </w:r>
              </w:p>
            </w:sdtContent>
          </w:sdt>
        </w:tc>
        <w:tc>
          <w:tcPr>
            <w:tcW w:w="4814" w:type="dxa"/>
          </w:tcPr>
          <w:p w14:paraId="0C8ACE8F" w14:textId="77777777" w:rsidR="00B575C1" w:rsidRDefault="00B575C1" w:rsidP="00406148">
            <w:r>
              <w:t>Allekirjoitus ja nimenselvennys</w:t>
            </w:r>
          </w:p>
          <w:sdt>
            <w:sdtPr>
              <w:id w:val="-1162551341"/>
              <w:placeholder>
                <w:docPart w:val="51FC5152527949A78ECC370EFE29FD6F"/>
              </w:placeholder>
              <w15:appearance w15:val="hidden"/>
            </w:sdtPr>
            <w:sdtEndPr/>
            <w:sdtContent>
              <w:p w14:paraId="04014059" w14:textId="1F090DF5" w:rsidR="00B575C1" w:rsidRDefault="00545807" w:rsidP="00406148">
                <w:r>
                  <w:t xml:space="preserve"> </w:t>
                </w:r>
              </w:p>
            </w:sdtContent>
          </w:sdt>
        </w:tc>
      </w:tr>
    </w:tbl>
    <w:p w14:paraId="382B256C" w14:textId="77777777" w:rsidR="00DF434C" w:rsidRDefault="00DF434C" w:rsidP="00406148">
      <w:pPr>
        <w:spacing w:after="0"/>
      </w:pPr>
    </w:p>
    <w:p w14:paraId="167C5E11" w14:textId="77777777" w:rsidR="00545807" w:rsidRDefault="00545807" w:rsidP="00406148">
      <w:pPr>
        <w:spacing w:after="0"/>
        <w:rPr>
          <w:b/>
          <w:bCs/>
        </w:rPr>
      </w:pPr>
    </w:p>
    <w:p w14:paraId="1A9CCBC8" w14:textId="396944AC" w:rsidR="00DF434C" w:rsidRPr="00DF434C" w:rsidRDefault="00DF434C" w:rsidP="00406148">
      <w:pPr>
        <w:spacing w:after="0"/>
        <w:rPr>
          <w:b/>
          <w:bCs/>
        </w:rPr>
      </w:pPr>
      <w:r w:rsidRPr="00DF434C">
        <w:rPr>
          <w:b/>
          <w:bCs/>
        </w:rPr>
        <w:t>Lomakkeen palautus:</w:t>
      </w:r>
    </w:p>
    <w:p w14:paraId="03504A37" w14:textId="0C427C12" w:rsidR="00DF434C" w:rsidRPr="004436F3" w:rsidRDefault="00DF434C" w:rsidP="00406148">
      <w:pPr>
        <w:spacing w:after="0"/>
      </w:pPr>
      <w:r>
        <w:t>ympäristönsuojelu, Päämajantaival 2, 62375 Ylihärmä tai ymparistonsuojelu@kauhava.fi</w:t>
      </w:r>
    </w:p>
    <w:sectPr w:rsidR="00DF434C" w:rsidRPr="004436F3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8C745" w14:textId="77777777" w:rsidR="001F72F4" w:rsidRDefault="001F72F4" w:rsidP="000A7140">
      <w:pPr>
        <w:spacing w:after="0" w:line="240" w:lineRule="auto"/>
      </w:pPr>
      <w:r>
        <w:separator/>
      </w:r>
    </w:p>
  </w:endnote>
  <w:endnote w:type="continuationSeparator" w:id="0">
    <w:p w14:paraId="120AB806" w14:textId="77777777" w:rsidR="001F72F4" w:rsidRDefault="001F72F4" w:rsidP="000A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39F6" w14:textId="77777777" w:rsidR="00A22F64" w:rsidRPr="00020A3C" w:rsidRDefault="00A22F64" w:rsidP="00A22F64">
    <w:pPr>
      <w:pStyle w:val="Alatunniste"/>
      <w:spacing w:line="264" w:lineRule="auto"/>
      <w:jc w:val="center"/>
      <w:rPr>
        <w:color w:val="A5A5A5" w:themeColor="accent3"/>
      </w:rPr>
    </w:pPr>
    <w:r w:rsidRPr="00020A3C">
      <w:rPr>
        <w:color w:val="A5A5A5" w:themeColor="accent3"/>
      </w:rPr>
      <w:t xml:space="preserve">Kauhavan </w:t>
    </w:r>
    <w:proofErr w:type="gramStart"/>
    <w:r w:rsidRPr="00020A3C">
      <w:rPr>
        <w:color w:val="A5A5A5" w:themeColor="accent3"/>
      </w:rPr>
      <w:t xml:space="preserve">kaupunki  </w:t>
    </w:r>
    <w:r w:rsidRPr="00020A3C">
      <w:rPr>
        <w:rFonts w:ascii="Arial" w:hAnsi="Arial" w:cs="Arial"/>
        <w:color w:val="A5A5A5" w:themeColor="accent3"/>
      </w:rPr>
      <w:t>|</w:t>
    </w:r>
    <w:proofErr w:type="gramEnd"/>
    <w:r w:rsidRPr="00020A3C">
      <w:rPr>
        <w:rFonts w:ascii="Arial" w:hAnsi="Arial" w:cs="Arial"/>
        <w:color w:val="A5A5A5" w:themeColor="accent3"/>
      </w:rPr>
      <w:t xml:space="preserve"> </w:t>
    </w:r>
    <w:r w:rsidRPr="00020A3C">
      <w:rPr>
        <w:color w:val="A5A5A5" w:themeColor="accent3"/>
      </w:rPr>
      <w:t xml:space="preserve"> </w:t>
    </w:r>
    <w:r w:rsidR="00CE4798">
      <w:rPr>
        <w:color w:val="A5A5A5" w:themeColor="accent3"/>
      </w:rPr>
      <w:t xml:space="preserve">Helakaari </w:t>
    </w:r>
    <w:proofErr w:type="gramStart"/>
    <w:r w:rsidR="00CE4798">
      <w:rPr>
        <w:color w:val="A5A5A5" w:themeColor="accent3"/>
      </w:rPr>
      <w:t>10</w:t>
    </w:r>
    <w:r w:rsidRPr="00020A3C">
      <w:rPr>
        <w:color w:val="A5A5A5" w:themeColor="accent3"/>
      </w:rPr>
      <w:t xml:space="preserve">  </w:t>
    </w:r>
    <w:r w:rsidRPr="00020A3C">
      <w:rPr>
        <w:rFonts w:ascii="Arial" w:hAnsi="Arial" w:cs="Arial"/>
        <w:color w:val="A5A5A5" w:themeColor="accent3"/>
      </w:rPr>
      <w:t>|</w:t>
    </w:r>
    <w:proofErr w:type="gramEnd"/>
    <w:r w:rsidRPr="00020A3C">
      <w:rPr>
        <w:rFonts w:ascii="Arial" w:hAnsi="Arial" w:cs="Arial"/>
        <w:color w:val="A5A5A5" w:themeColor="accent3"/>
      </w:rPr>
      <w:t xml:space="preserve"> </w:t>
    </w:r>
    <w:r w:rsidRPr="00020A3C">
      <w:rPr>
        <w:color w:val="A5A5A5" w:themeColor="accent3"/>
      </w:rPr>
      <w:t xml:space="preserve"> 62200 </w:t>
    </w:r>
    <w:proofErr w:type="gramStart"/>
    <w:r w:rsidRPr="00020A3C">
      <w:rPr>
        <w:color w:val="A5A5A5" w:themeColor="accent3"/>
      </w:rPr>
      <w:t xml:space="preserve">Kauhava  </w:t>
    </w:r>
    <w:r w:rsidRPr="00020A3C">
      <w:rPr>
        <w:rFonts w:ascii="Arial" w:hAnsi="Arial" w:cs="Arial"/>
        <w:color w:val="A5A5A5" w:themeColor="accent3"/>
      </w:rPr>
      <w:t>|</w:t>
    </w:r>
    <w:proofErr w:type="gramEnd"/>
    <w:r w:rsidRPr="00020A3C">
      <w:rPr>
        <w:rFonts w:ascii="Arial" w:hAnsi="Arial" w:cs="Arial"/>
        <w:color w:val="A5A5A5" w:themeColor="accent3"/>
      </w:rPr>
      <w:t xml:space="preserve"> </w:t>
    </w:r>
    <w:r w:rsidRPr="00020A3C">
      <w:rPr>
        <w:color w:val="A5A5A5" w:themeColor="accent3"/>
      </w:rPr>
      <w:t xml:space="preserve"> puh. 06 2412 </w:t>
    </w:r>
    <w:proofErr w:type="gramStart"/>
    <w:r w:rsidRPr="00020A3C">
      <w:rPr>
        <w:color w:val="A5A5A5" w:themeColor="accent3"/>
      </w:rPr>
      <w:t xml:space="preserve">900  </w:t>
    </w:r>
    <w:r w:rsidRPr="00020A3C">
      <w:rPr>
        <w:rFonts w:ascii="Arial" w:hAnsi="Arial" w:cs="Arial"/>
        <w:color w:val="A5A5A5" w:themeColor="accent3"/>
      </w:rPr>
      <w:t>|</w:t>
    </w:r>
    <w:proofErr w:type="gramEnd"/>
    <w:r w:rsidRPr="00020A3C">
      <w:rPr>
        <w:rFonts w:ascii="Arial" w:hAnsi="Arial" w:cs="Arial"/>
        <w:color w:val="A5A5A5" w:themeColor="accent3"/>
      </w:rPr>
      <w:t xml:space="preserve"> </w:t>
    </w:r>
    <w:r w:rsidRPr="00020A3C">
      <w:rPr>
        <w:color w:val="A5A5A5" w:themeColor="accent3"/>
      </w:rPr>
      <w:t xml:space="preserve"> Y-tunnus 0208852-8</w:t>
    </w:r>
  </w:p>
  <w:p w14:paraId="6EB378CB" w14:textId="77777777" w:rsidR="00A22F64" w:rsidRPr="00020A3C" w:rsidRDefault="00A22F64" w:rsidP="00A22F64">
    <w:pPr>
      <w:pStyle w:val="Alatunniste"/>
      <w:spacing w:line="264" w:lineRule="auto"/>
      <w:jc w:val="center"/>
      <w:rPr>
        <w:color w:val="A5A5A5" w:themeColor="accent3"/>
      </w:rPr>
    </w:pPr>
    <w:proofErr w:type="gramStart"/>
    <w:r w:rsidRPr="00020A3C">
      <w:rPr>
        <w:color w:val="A5A5A5" w:themeColor="accent3"/>
      </w:rPr>
      <w:t xml:space="preserve">kirjaamo@kauhava.fi  </w:t>
    </w:r>
    <w:r w:rsidRPr="00020A3C">
      <w:rPr>
        <w:rFonts w:ascii="Arial" w:hAnsi="Arial" w:cs="Arial"/>
        <w:color w:val="A5A5A5" w:themeColor="accent3"/>
      </w:rPr>
      <w:t>|</w:t>
    </w:r>
    <w:proofErr w:type="gramEnd"/>
    <w:r w:rsidRPr="00020A3C">
      <w:rPr>
        <w:rFonts w:ascii="Arial" w:hAnsi="Arial" w:cs="Arial"/>
        <w:color w:val="A5A5A5" w:themeColor="accent3"/>
      </w:rPr>
      <w:t xml:space="preserve"> </w:t>
    </w:r>
    <w:r w:rsidRPr="00020A3C">
      <w:rPr>
        <w:color w:val="A5A5A5" w:themeColor="accent3"/>
      </w:rPr>
      <w:t xml:space="preserve"> www.kauhava.fi</w:t>
    </w:r>
  </w:p>
  <w:p w14:paraId="762DE945" w14:textId="77777777" w:rsidR="00BE65AA" w:rsidRPr="00A22F64" w:rsidRDefault="00BE65AA" w:rsidP="00A22F6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79EA4" w14:textId="77777777" w:rsidR="001F72F4" w:rsidRDefault="001F72F4" w:rsidP="000A7140">
      <w:pPr>
        <w:spacing w:after="0" w:line="240" w:lineRule="auto"/>
      </w:pPr>
      <w:r>
        <w:separator/>
      </w:r>
    </w:p>
  </w:footnote>
  <w:footnote w:type="continuationSeparator" w:id="0">
    <w:p w14:paraId="59509E83" w14:textId="77777777" w:rsidR="001F72F4" w:rsidRDefault="001F72F4" w:rsidP="000A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166B" w14:textId="5E6F13DA" w:rsidR="000A7140" w:rsidRDefault="000A7140" w:rsidP="000A7140">
    <w:pPr>
      <w:pStyle w:val="NormaaliWWW"/>
      <w:pBdr>
        <w:bottom w:val="single" w:sz="6" w:space="9" w:color="000000"/>
      </w:pBdr>
      <w:spacing w:after="0"/>
      <w:ind w:firstLine="1304"/>
      <w:rPr>
        <w:rFonts w:ascii="Arial" w:hAnsi="Arial" w:cs="Arial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0" allowOverlap="1" wp14:anchorId="21A02829" wp14:editId="18315E80">
          <wp:simplePos x="0" y="0"/>
          <wp:positionH relativeFrom="column">
            <wp:posOffset>-6350</wp:posOffset>
          </wp:positionH>
          <wp:positionV relativeFrom="paragraph">
            <wp:posOffset>-177800</wp:posOffset>
          </wp:positionV>
          <wp:extent cx="539750" cy="615950"/>
          <wp:effectExtent l="0" t="0" r="0" b="0"/>
          <wp:wrapNone/>
          <wp:docPr id="2" name="Kuva 2" descr="Uuden Kauhavan 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uden Kauhavan vaaku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  <w:szCs w:val="22"/>
      </w:rPr>
      <w:t>KAUHAVAN KAUPUNKI</w:t>
    </w:r>
    <w:r w:rsidR="00BE65AA">
      <w:rPr>
        <w:rFonts w:ascii="Arial" w:hAnsi="Arial" w:cs="Arial"/>
        <w:b/>
        <w:bCs/>
        <w:sz w:val="22"/>
        <w:szCs w:val="22"/>
      </w:rPr>
      <w:tab/>
    </w:r>
    <w:r w:rsidR="00BE65AA">
      <w:rPr>
        <w:rFonts w:ascii="Arial" w:hAnsi="Arial" w:cs="Arial"/>
        <w:b/>
        <w:bCs/>
        <w:sz w:val="22"/>
        <w:szCs w:val="22"/>
      </w:rPr>
      <w:tab/>
    </w:r>
    <w:r w:rsidR="00B43267" w:rsidRPr="00B43267">
      <w:rPr>
        <w:rFonts w:ascii="Arial" w:hAnsi="Arial" w:cs="Arial"/>
        <w:b/>
        <w:bCs/>
        <w:sz w:val="22"/>
        <w:szCs w:val="22"/>
      </w:rPr>
      <w:t>LEIRINTÄALUEILMOITUS</w:t>
    </w:r>
    <w:r w:rsidR="00B43267">
      <w:rPr>
        <w:rFonts w:ascii="Arial" w:hAnsi="Arial" w:cs="Arial"/>
        <w:b/>
        <w:bCs/>
        <w:sz w:val="22"/>
        <w:szCs w:val="22"/>
      </w:rPr>
      <w:t xml:space="preserve"> </w:t>
    </w:r>
    <w:r w:rsidR="004436F3">
      <w:rPr>
        <w:rFonts w:ascii="Arial" w:hAnsi="Arial" w:cs="Arial"/>
        <w:b/>
        <w:bCs/>
        <w:sz w:val="22"/>
        <w:szCs w:val="22"/>
      </w:rPr>
      <w:tab/>
    </w:r>
    <w:r w:rsidR="00BE65AA" w:rsidRPr="00BE65AA">
      <w:rPr>
        <w:rFonts w:ascii="Arial" w:hAnsi="Arial" w:cs="Arial"/>
        <w:b/>
        <w:bCs/>
        <w:sz w:val="22"/>
        <w:szCs w:val="22"/>
      </w:rPr>
      <w:fldChar w:fldCharType="begin"/>
    </w:r>
    <w:r w:rsidR="00BE65AA" w:rsidRPr="00BE65AA">
      <w:rPr>
        <w:rFonts w:ascii="Arial" w:hAnsi="Arial" w:cs="Arial"/>
        <w:b/>
        <w:bCs/>
        <w:sz w:val="22"/>
        <w:szCs w:val="22"/>
      </w:rPr>
      <w:instrText>PAGE   \* MERGEFORMAT</w:instrText>
    </w:r>
    <w:r w:rsidR="00BE65AA" w:rsidRPr="00BE65AA">
      <w:rPr>
        <w:rFonts w:ascii="Arial" w:hAnsi="Arial" w:cs="Arial"/>
        <w:b/>
        <w:bCs/>
        <w:sz w:val="22"/>
        <w:szCs w:val="22"/>
      </w:rPr>
      <w:fldChar w:fldCharType="separate"/>
    </w:r>
    <w:r w:rsidR="0013545A">
      <w:rPr>
        <w:rFonts w:ascii="Arial" w:hAnsi="Arial" w:cs="Arial"/>
        <w:b/>
        <w:bCs/>
        <w:noProof/>
        <w:sz w:val="22"/>
        <w:szCs w:val="22"/>
      </w:rPr>
      <w:t>1</w:t>
    </w:r>
    <w:r w:rsidR="00BE65AA" w:rsidRPr="00BE65AA">
      <w:rPr>
        <w:rFonts w:ascii="Arial" w:hAnsi="Arial" w:cs="Arial"/>
        <w:b/>
        <w:bCs/>
        <w:sz w:val="22"/>
        <w:szCs w:val="22"/>
      </w:rPr>
      <w:fldChar w:fldCharType="end"/>
    </w:r>
  </w:p>
  <w:p w14:paraId="6647044D" w14:textId="5DC6BF5A" w:rsidR="00FB253B" w:rsidRDefault="000A7140" w:rsidP="00FB253B">
    <w:pPr>
      <w:pStyle w:val="NormaaliWWW"/>
      <w:pBdr>
        <w:bottom w:val="single" w:sz="6" w:space="9" w:color="000000"/>
      </w:pBdr>
      <w:spacing w:after="0"/>
      <w:ind w:firstLine="1304"/>
    </w:pP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 w:rsidR="00B43267">
      <w:rPr>
        <w:rFonts w:ascii="Arial" w:hAnsi="Arial" w:cs="Arial"/>
        <w:b/>
        <w:bCs/>
        <w:sz w:val="22"/>
        <w:szCs w:val="22"/>
      </w:rPr>
      <w:tab/>
    </w:r>
  </w:p>
  <w:p w14:paraId="4626FA05" w14:textId="77777777" w:rsidR="00B43267" w:rsidRDefault="00B432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V/RB5CUl2nOCxPZoSmedbuP2komZmWaerN8RayP2cJCHKqdTRTolHsoBBGa3ZMBltxGLUWUqkbo3a+/zF/Z0Q==" w:salt="vIVbKHZVs0eW0FiEvyzU+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67"/>
    <w:rsid w:val="000A7140"/>
    <w:rsid w:val="000E6BB4"/>
    <w:rsid w:val="0013545A"/>
    <w:rsid w:val="00182516"/>
    <w:rsid w:val="001F72F4"/>
    <w:rsid w:val="002447B2"/>
    <w:rsid w:val="00297676"/>
    <w:rsid w:val="00406148"/>
    <w:rsid w:val="004436F3"/>
    <w:rsid w:val="00484C62"/>
    <w:rsid w:val="00545807"/>
    <w:rsid w:val="005A04C4"/>
    <w:rsid w:val="00732AEA"/>
    <w:rsid w:val="00942F5B"/>
    <w:rsid w:val="009430FD"/>
    <w:rsid w:val="009B30F0"/>
    <w:rsid w:val="00A22F64"/>
    <w:rsid w:val="00AB6BDA"/>
    <w:rsid w:val="00B43267"/>
    <w:rsid w:val="00B575C1"/>
    <w:rsid w:val="00B61221"/>
    <w:rsid w:val="00BE65AA"/>
    <w:rsid w:val="00CE4798"/>
    <w:rsid w:val="00D0445B"/>
    <w:rsid w:val="00DF434C"/>
    <w:rsid w:val="00FB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1D409"/>
  <w15:chartTrackingRefBased/>
  <w15:docId w15:val="{D517883E-14E7-4504-B76B-A913EE91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A7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A7140"/>
  </w:style>
  <w:style w:type="paragraph" w:styleId="Alatunniste">
    <w:name w:val="footer"/>
    <w:basedOn w:val="Normaali"/>
    <w:link w:val="AlatunnisteChar"/>
    <w:uiPriority w:val="99"/>
    <w:unhideWhenUsed/>
    <w:rsid w:val="000A7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A7140"/>
  </w:style>
  <w:style w:type="paragraph" w:styleId="NormaaliWWW">
    <w:name w:val="Normal (Web)"/>
    <w:basedOn w:val="Normaali"/>
    <w:uiPriority w:val="99"/>
    <w:unhideWhenUsed/>
    <w:rsid w:val="000A71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ivunumero">
    <w:name w:val="page number"/>
    <w:basedOn w:val="Kappaleenoletusfontti"/>
    <w:rsid w:val="000A7140"/>
  </w:style>
  <w:style w:type="character" w:styleId="Hyperlinkki">
    <w:name w:val="Hyperlink"/>
    <w:basedOn w:val="Kappaleenoletusfontti"/>
    <w:rsid w:val="000A7140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B2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B253B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B43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B432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auhava.sharepoint.com/sites/mallipohjat-ja-resurssit/Office%20mallipohjat/Vaakuna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F24DF094FE4BF58C75F63A68C5DC6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43214A-3B36-4A2A-80FA-2ACFE0B28399}"/>
      </w:docPartPr>
      <w:docPartBody>
        <w:p w:rsidR="00001577" w:rsidRDefault="00AF5AF0" w:rsidP="00AF5AF0">
          <w:pPr>
            <w:pStyle w:val="45F24DF094FE4BF58C75F63A68C5DC6C1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B16E8724ED94B05BBE9C1E17CA022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676DFDA-DC74-46DB-B5BD-6AFA0A8E952B}"/>
      </w:docPartPr>
      <w:docPartBody>
        <w:p w:rsidR="00FB23BD" w:rsidRDefault="00AF5AF0" w:rsidP="00AF5AF0">
          <w:pPr>
            <w:pStyle w:val="DB16E8724ED94B05BBE9C1E17CA022AB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D35BE562453406F9DA59A3A9DF6D5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A5B1F7-A098-4CC4-9297-D152A6F2BF5D}"/>
      </w:docPartPr>
      <w:docPartBody>
        <w:p w:rsidR="00FB23BD" w:rsidRDefault="00AF5AF0" w:rsidP="00AF5AF0">
          <w:pPr>
            <w:pStyle w:val="CD35BE562453406F9DA59A3A9DF6D56D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3F8F0262A86476FBEB8E0B826E82E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9C9A32-1973-41A9-BB74-7E940A0168A4}"/>
      </w:docPartPr>
      <w:docPartBody>
        <w:p w:rsidR="00FB23BD" w:rsidRDefault="00AF5AF0" w:rsidP="00AF5AF0">
          <w:pPr>
            <w:pStyle w:val="73F8F0262A86476FBEB8E0B826E82E0D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CCE4B05975D4C96BF448B6DA8E469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9E8B71-3EA5-4A6D-BB4B-70200F5A5DFD}"/>
      </w:docPartPr>
      <w:docPartBody>
        <w:p w:rsidR="00FB23BD" w:rsidRDefault="00AF5AF0" w:rsidP="00AF5AF0">
          <w:pPr>
            <w:pStyle w:val="3CCE4B05975D4C96BF448B6DA8E46902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2A7E6F18A174C9E90198846A16EA1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B6E965-D689-41A0-92DF-2453BDD395D8}"/>
      </w:docPartPr>
      <w:docPartBody>
        <w:p w:rsidR="00FB23BD" w:rsidRDefault="00AF5AF0" w:rsidP="00AF5AF0">
          <w:pPr>
            <w:pStyle w:val="D2A7E6F18A174C9E90198846A16EA159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61E2FC6C150496084F1C16B5E7FAB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228914-63D0-481B-B90D-BEE80C106F4D}"/>
      </w:docPartPr>
      <w:docPartBody>
        <w:p w:rsidR="00FB23BD" w:rsidRDefault="00AF5AF0" w:rsidP="00AF5AF0">
          <w:pPr>
            <w:pStyle w:val="C61E2FC6C150496084F1C16B5E7FAB80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7F9A62ED9884875B4A1896CE4F7C8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325221-449F-4B52-AE03-9F033715D687}"/>
      </w:docPartPr>
      <w:docPartBody>
        <w:p w:rsidR="00FB23BD" w:rsidRDefault="00AF5AF0" w:rsidP="00AF5AF0">
          <w:pPr>
            <w:pStyle w:val="A7F9A62ED9884875B4A1896CE4F7C872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47519C1662442BD9E5AD2152D1EF2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11B2AD-39B8-41E4-A9C1-8901BE0023FC}"/>
      </w:docPartPr>
      <w:docPartBody>
        <w:p w:rsidR="00FB23BD" w:rsidRDefault="00AF5AF0" w:rsidP="00AF5AF0">
          <w:pPr>
            <w:pStyle w:val="E47519C1662442BD9E5AD2152D1EF20F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5C54FCC10B849A5911B7D6325CDEF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56EF40-DD6D-4362-8D7F-D7F37DDAA984}"/>
      </w:docPartPr>
      <w:docPartBody>
        <w:p w:rsidR="00FB23BD" w:rsidRDefault="00AF5AF0" w:rsidP="00AF5AF0">
          <w:pPr>
            <w:pStyle w:val="B5C54FCC10B849A5911B7D6325CDEF6E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6C394365C8A4FF18DA5ACD6B17CCC2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AB8F3D-C606-4C8A-B54E-2ACCCB337DE3}"/>
      </w:docPartPr>
      <w:docPartBody>
        <w:p w:rsidR="00FB23BD" w:rsidRDefault="00AF5AF0" w:rsidP="00AF5AF0">
          <w:pPr>
            <w:pStyle w:val="06C394365C8A4FF18DA5ACD6B17CCC27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22B98F1FC4E473FBBC36B8C16592C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3101AE-4536-4E46-B915-7CFF9197342D}"/>
      </w:docPartPr>
      <w:docPartBody>
        <w:p w:rsidR="00FB23BD" w:rsidRDefault="00AF5AF0" w:rsidP="00AF5AF0">
          <w:pPr>
            <w:pStyle w:val="522B98F1FC4E473FBBC36B8C16592C82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B3C9F9D0264412693180A5B09B335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88B3C1-A939-49F2-9160-B7A4B07282B3}"/>
      </w:docPartPr>
      <w:docPartBody>
        <w:p w:rsidR="00FB23BD" w:rsidRDefault="00AF5AF0" w:rsidP="00AF5AF0">
          <w:pPr>
            <w:pStyle w:val="5B3C9F9D0264412693180A5B09B33533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AA6F455FEA14759BB3C93C279EA94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3949744-A5BF-4ECD-BD40-7BDE6FEFAF5C}"/>
      </w:docPartPr>
      <w:docPartBody>
        <w:p w:rsidR="00FB23BD" w:rsidRDefault="00AF5AF0" w:rsidP="00AF5AF0">
          <w:pPr>
            <w:pStyle w:val="9AA6F455FEA14759BB3C93C279EA94FA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C40A845BF7F4CC093B6BAD7E49EB8C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A27576-9589-4F65-8CE0-CADCA49646C3}"/>
      </w:docPartPr>
      <w:docPartBody>
        <w:p w:rsidR="00FB23BD" w:rsidRDefault="00AF5AF0" w:rsidP="00AF5AF0">
          <w:pPr>
            <w:pStyle w:val="0C40A845BF7F4CC093B6BAD7E49EB8CF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D098D7958934DAAA226F79827802B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E3052E-6C36-4E1C-B913-CA77074E0B2B}"/>
      </w:docPartPr>
      <w:docPartBody>
        <w:p w:rsidR="00FB23BD" w:rsidRDefault="00AF5AF0" w:rsidP="00AF5AF0">
          <w:pPr>
            <w:pStyle w:val="ED098D7958934DAAA226F79827802B70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D060A58DE364A4DBBAF216532E533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83321E-E70D-4E35-9FD0-93ADEEDBA7A6}"/>
      </w:docPartPr>
      <w:docPartBody>
        <w:p w:rsidR="00FB23BD" w:rsidRDefault="00AF5AF0" w:rsidP="00AF5AF0">
          <w:pPr>
            <w:pStyle w:val="8D060A58DE364A4DBBAF216532E533BF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EA7ED95BB864CB78CE44309BC55EA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37B74E-C8A7-469F-9451-68AD7E4993CD}"/>
      </w:docPartPr>
      <w:docPartBody>
        <w:p w:rsidR="00FB23BD" w:rsidRDefault="00AF5AF0" w:rsidP="00AF5AF0">
          <w:pPr>
            <w:pStyle w:val="FEA7ED95BB864CB78CE44309BC55EAC2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960B34332E748BC881CFE97E8AE26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27F74C-1F87-46A1-87B9-91659E2D6D16}"/>
      </w:docPartPr>
      <w:docPartBody>
        <w:p w:rsidR="00FB23BD" w:rsidRDefault="00AF5AF0" w:rsidP="00AF5AF0">
          <w:pPr>
            <w:pStyle w:val="4960B34332E748BC881CFE97E8AE2655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FCE1ED3371648EDB859BE30EF2D45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3D110B-B996-40A3-8108-94E44144A04F}"/>
      </w:docPartPr>
      <w:docPartBody>
        <w:p w:rsidR="00FB23BD" w:rsidRDefault="00AF5AF0" w:rsidP="00AF5AF0">
          <w:pPr>
            <w:pStyle w:val="7FCE1ED3371648EDB859BE30EF2D459B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6AE1D462D5F4EF99305D2B92F33AC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A64CB1-981B-40AD-A61F-E555E08B955D}"/>
      </w:docPartPr>
      <w:docPartBody>
        <w:p w:rsidR="00FB23BD" w:rsidRDefault="00AF5AF0" w:rsidP="00AF5AF0">
          <w:pPr>
            <w:pStyle w:val="06AE1D462D5F4EF99305D2B92F33AC5C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25B6DFE4E82423AAC5AD41DC93EBF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EBB4CE-2F12-47E1-812B-9AE62E5AA7A7}"/>
      </w:docPartPr>
      <w:docPartBody>
        <w:p w:rsidR="00FB23BD" w:rsidRDefault="00AF5AF0" w:rsidP="00AF5AF0">
          <w:pPr>
            <w:pStyle w:val="425B6DFE4E82423AAC5AD41DC93EBF68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DAA83D02AF2403FB3FF3FA643C15CD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B6FF48-2321-4BD0-BF68-2FA7F03921E9}"/>
      </w:docPartPr>
      <w:docPartBody>
        <w:p w:rsidR="00FB23BD" w:rsidRDefault="00AF5AF0" w:rsidP="00AF5AF0">
          <w:pPr>
            <w:pStyle w:val="0DAA83D02AF2403FB3FF3FA643C15CD8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06C31CACE394392977CD4CD308366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44C479-7D7F-4B03-BFFC-CD88BBA97C64}"/>
      </w:docPartPr>
      <w:docPartBody>
        <w:p w:rsidR="00FB23BD" w:rsidRDefault="00AF5AF0" w:rsidP="00AF5AF0">
          <w:pPr>
            <w:pStyle w:val="F06C31CACE394392977CD4CD308366DC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51F9824C20F4A419330F14DE04319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5026D9-C3B7-4AC7-854E-8EADBB96C7E4}"/>
      </w:docPartPr>
      <w:docPartBody>
        <w:p w:rsidR="00FB23BD" w:rsidRDefault="00AF5AF0" w:rsidP="00AF5AF0">
          <w:pPr>
            <w:pStyle w:val="E51F9824C20F4A419330F14DE04319E0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7E8F2C964114D1DB7B620B04A697C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BEA6A0-922D-49AB-8C5A-588D28255A09}"/>
      </w:docPartPr>
      <w:docPartBody>
        <w:p w:rsidR="00FB23BD" w:rsidRDefault="00AF5AF0" w:rsidP="00AF5AF0">
          <w:pPr>
            <w:pStyle w:val="E7E8F2C964114D1DB7B620B04A697C86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96D046BDBAC4C6D9199D2CCBE61D4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098A5C-EA2B-4950-A63D-F4B48CF1BFDE}"/>
      </w:docPartPr>
      <w:docPartBody>
        <w:p w:rsidR="00FB23BD" w:rsidRDefault="00AF5AF0" w:rsidP="00AF5AF0">
          <w:pPr>
            <w:pStyle w:val="096D046BDBAC4C6D9199D2CCBE61D452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12C4241C9AA47C0980F7F89820DA6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9D7AF3-2B5E-4480-BF62-F1DDECAA86BB}"/>
      </w:docPartPr>
      <w:docPartBody>
        <w:p w:rsidR="00FB23BD" w:rsidRDefault="00AF5AF0" w:rsidP="00AF5AF0">
          <w:pPr>
            <w:pStyle w:val="012C4241C9AA47C0980F7F89820DA678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71987CDFC07451FBC9C689DC604E7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2E6D75-3427-4D48-B4EC-138B20E877DD}"/>
      </w:docPartPr>
      <w:docPartBody>
        <w:p w:rsidR="00FB23BD" w:rsidRDefault="00AF5AF0" w:rsidP="00AF5AF0">
          <w:pPr>
            <w:pStyle w:val="C71987CDFC07451FBC9C689DC604E738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5A8FBD645A1403984201A0B241351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4B3EB7-FB64-4317-9B64-031CAB835AA4}"/>
      </w:docPartPr>
      <w:docPartBody>
        <w:p w:rsidR="00FB23BD" w:rsidRDefault="00AF5AF0" w:rsidP="00AF5AF0">
          <w:pPr>
            <w:pStyle w:val="F5A8FBD645A1403984201A0B241351FD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BCFCF3096F94C9591AB68A76D61A4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496BF0-75E6-407A-A037-89C827307812}"/>
      </w:docPartPr>
      <w:docPartBody>
        <w:p w:rsidR="00FB23BD" w:rsidRDefault="00AF5AF0" w:rsidP="00AF5AF0">
          <w:pPr>
            <w:pStyle w:val="BBCFCF3096F94C9591AB68A76D61A421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68E2B6F02C240B3A065AE9A299085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D85BF2-4E35-45F8-B529-FE25BBBCC495}"/>
      </w:docPartPr>
      <w:docPartBody>
        <w:p w:rsidR="00FB23BD" w:rsidRDefault="00AF5AF0" w:rsidP="00AF5AF0">
          <w:pPr>
            <w:pStyle w:val="768E2B6F02C240B3A065AE9A299085D6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37FB7ADE27B4F86AB3052447630D9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62099E-3435-462B-B5B7-7C8C7EDB3B07}"/>
      </w:docPartPr>
      <w:docPartBody>
        <w:p w:rsidR="00FB23BD" w:rsidRDefault="00AF5AF0" w:rsidP="00AF5AF0">
          <w:pPr>
            <w:pStyle w:val="F37FB7ADE27B4F86AB3052447630D99D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1FC5152527949A78ECC370EFE29FD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636442-EFEF-4126-9376-D549D1914781}"/>
      </w:docPartPr>
      <w:docPartBody>
        <w:p w:rsidR="00FB23BD" w:rsidRDefault="00AF5AF0" w:rsidP="00AF5AF0">
          <w:pPr>
            <w:pStyle w:val="51FC5152527949A78ECC370EFE29FD6F"/>
          </w:pPr>
          <w:r w:rsidRPr="004F721E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AD"/>
    <w:rsid w:val="00001577"/>
    <w:rsid w:val="00182516"/>
    <w:rsid w:val="00732AEA"/>
    <w:rsid w:val="00AF5AF0"/>
    <w:rsid w:val="00BB4CAD"/>
    <w:rsid w:val="00FB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F5AF0"/>
    <w:rPr>
      <w:color w:val="666666"/>
    </w:rPr>
  </w:style>
  <w:style w:type="paragraph" w:customStyle="1" w:styleId="45F24DF094FE4BF58C75F63A68C5DC6C">
    <w:name w:val="45F24DF094FE4BF58C75F63A68C5DC6C"/>
    <w:rsid w:val="00BB4CAD"/>
  </w:style>
  <w:style w:type="paragraph" w:customStyle="1" w:styleId="DB16E8724ED94B05BBE9C1E17CA022AB">
    <w:name w:val="DB16E8724ED94B05BBE9C1E17CA022AB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D35BE562453406F9DA59A3A9DF6D56D">
    <w:name w:val="CD35BE562453406F9DA59A3A9DF6D56D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5F24DF094FE4BF58C75F63A68C5DC6C1">
    <w:name w:val="45F24DF094FE4BF58C75F63A68C5DC6C1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3F8F0262A86476FBEB8E0B826E82E0D">
    <w:name w:val="73F8F0262A86476FBEB8E0B826E82E0D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CCE4B05975D4C96BF448B6DA8E46902">
    <w:name w:val="3CCE4B05975D4C96BF448B6DA8E46902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2A7E6F18A174C9E90198846A16EA159">
    <w:name w:val="D2A7E6F18A174C9E90198846A16EA159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1E2FC6C150496084F1C16B5E7FAB80">
    <w:name w:val="C61E2FC6C150496084F1C16B5E7FAB80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7F9A62ED9884875B4A1896CE4F7C872">
    <w:name w:val="A7F9A62ED9884875B4A1896CE4F7C872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7519C1662442BD9E5AD2152D1EF20F">
    <w:name w:val="E47519C1662442BD9E5AD2152D1EF20F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C54FCC10B849A5911B7D6325CDEF6E">
    <w:name w:val="B5C54FCC10B849A5911B7D6325CDEF6E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C394365C8A4FF18DA5ACD6B17CCC27">
    <w:name w:val="06C394365C8A4FF18DA5ACD6B17CCC27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2B98F1FC4E473FBBC36B8C16592C82">
    <w:name w:val="522B98F1FC4E473FBBC36B8C16592C82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B3C9F9D0264412693180A5B09B33533">
    <w:name w:val="5B3C9F9D0264412693180A5B09B33533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A6F455FEA14759BB3C93C279EA94FA">
    <w:name w:val="9AA6F455FEA14759BB3C93C279EA94FA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40A845BF7F4CC093B6BAD7E49EB8CF">
    <w:name w:val="0C40A845BF7F4CC093B6BAD7E49EB8CF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D098D7958934DAAA226F79827802B70">
    <w:name w:val="ED098D7958934DAAA226F79827802B70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D060A58DE364A4DBBAF216532E533BF">
    <w:name w:val="8D060A58DE364A4DBBAF216532E533BF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EA7ED95BB864CB78CE44309BC55EAC2">
    <w:name w:val="FEA7ED95BB864CB78CE44309BC55EAC2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F3E5EA30424F969468E8BB517DA6D7">
    <w:name w:val="F3F3E5EA30424F969468E8BB517DA6D7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960B34332E748BC881CFE97E8AE2655">
    <w:name w:val="4960B34332E748BC881CFE97E8AE2655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CE1ED3371648EDB859BE30EF2D459B">
    <w:name w:val="7FCE1ED3371648EDB859BE30EF2D459B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AE1D462D5F4EF99305D2B92F33AC5C">
    <w:name w:val="06AE1D462D5F4EF99305D2B92F33AC5C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25B6DFE4E82423AAC5AD41DC93EBF68">
    <w:name w:val="425B6DFE4E82423AAC5AD41DC93EBF68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DAA83D02AF2403FB3FF3FA643C15CD8">
    <w:name w:val="0DAA83D02AF2403FB3FF3FA643C15CD8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06C31CACE394392977CD4CD308366DC">
    <w:name w:val="F06C31CACE394392977CD4CD308366DC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1F9824C20F4A419330F14DE04319E0">
    <w:name w:val="E51F9824C20F4A419330F14DE04319E0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7E8F2C964114D1DB7B620B04A697C86">
    <w:name w:val="E7E8F2C964114D1DB7B620B04A697C86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96D046BDBAC4C6D9199D2CCBE61D452">
    <w:name w:val="096D046BDBAC4C6D9199D2CCBE61D452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12C4241C9AA47C0980F7F89820DA678">
    <w:name w:val="012C4241C9AA47C0980F7F89820DA678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1987CDFC07451FBC9C689DC604E738">
    <w:name w:val="C71987CDFC07451FBC9C689DC604E738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5A8FBD645A1403984201A0B241351FD">
    <w:name w:val="F5A8FBD645A1403984201A0B241351FD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CFCF3096F94C9591AB68A76D61A421">
    <w:name w:val="BBCFCF3096F94C9591AB68A76D61A421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68E2B6F02C240B3A065AE9A299085D6">
    <w:name w:val="768E2B6F02C240B3A065AE9A299085D6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7FB7ADE27B4F86AB3052447630D99D">
    <w:name w:val="F37FB7ADE27B4F86AB3052447630D99D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FC5152527949A78ECC370EFE29FD6F">
    <w:name w:val="51FC5152527949A78ECC370EFE29FD6F"/>
    <w:rsid w:val="00AF5A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8F0AB89EC8CF242A508DADBA89B9A73" ma:contentTypeVersion="10" ma:contentTypeDescription="Luo uusi asiakirja." ma:contentTypeScope="" ma:versionID="76c976d5c192f5beb061e0697f2c5131">
  <xsd:schema xmlns:xsd="http://www.w3.org/2001/XMLSchema" xmlns:xs="http://www.w3.org/2001/XMLSchema" xmlns:p="http://schemas.microsoft.com/office/2006/metadata/properties" xmlns:ns2="78647317-65df-41ec-abd9-8123f25a61c6" xmlns:ns3="105bc0d4-ff41-479d-9417-1249b1149bd8" targetNamespace="http://schemas.microsoft.com/office/2006/metadata/properties" ma:root="true" ma:fieldsID="d8e79214a970ccf32f55e9f71354caee" ns2:_="" ns3:_="">
    <xsd:import namespace="78647317-65df-41ec-abd9-8123f25a61c6"/>
    <xsd:import namespace="105bc0d4-ff41-479d-9417-1249b1149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47317-65df-41ec-abd9-8123f25a6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66e1e11c-4131-4794-9c10-fc4de4ce89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bc0d4-ff41-479d-9417-1249b1149b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a35af6-2f6f-4508-b202-d27d4085f4e1}" ma:internalName="TaxCatchAll" ma:showField="CatchAllData" ma:web="105bc0d4-ff41-479d-9417-1249b1149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5bc0d4-ff41-479d-9417-1249b1149bd8" xsi:nil="true"/>
    <lcf76f155ced4ddcb4097134ff3c332f xmlns="78647317-65df-41ec-abd9-8123f25a61c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04E01C-CA66-47AB-814F-4CFC77CE1C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AB05B7-2FC9-4E8F-A310-AC424C66C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47317-65df-41ec-abd9-8123f25a61c6"/>
    <ds:schemaRef ds:uri="105bc0d4-ff41-479d-9417-1249b1149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16F6D-D46C-49B1-BDA3-4EC958B84FDB}">
  <ds:schemaRefs>
    <ds:schemaRef ds:uri="http://schemas.microsoft.com/office/2006/metadata/properties"/>
    <ds:schemaRef ds:uri="http://schemas.microsoft.com/office/infopath/2007/PartnerControls"/>
    <ds:schemaRef ds:uri="105bc0d4-ff41-479d-9417-1249b1149bd8"/>
    <ds:schemaRef ds:uri="78647317-65df-41ec-abd9-8123f25a61c6"/>
  </ds:schemaRefs>
</ds:datastoreItem>
</file>

<file path=customXml/itemProps4.xml><?xml version="1.0" encoding="utf-8"?>
<ds:datastoreItem xmlns:ds="http://schemas.openxmlformats.org/officeDocument/2006/customXml" ds:itemID="{0E5145ED-1927-4E4A-BE91-A515B202BE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Vaakunapohja</Template>
  <TotalTime>73</TotalTime>
  <Pages>3</Pages>
  <Words>236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Kauhavan kaupunki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Katariina Kulju</dc:creator>
  <cp:keywords/>
  <dc:description/>
  <cp:lastModifiedBy>Katariina Kulju</cp:lastModifiedBy>
  <cp:revision>10</cp:revision>
  <cp:lastPrinted>2026-04-28T10:38:00Z</cp:lastPrinted>
  <dcterms:created xsi:type="dcterms:W3CDTF">2026-04-27T11:30:00Z</dcterms:created>
  <dcterms:modified xsi:type="dcterms:W3CDTF">2026-04-28T10:57:00Z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0x010100D8F0AB89EC8CF242A508DADBA89B9A73</vt:lpwstr>
  </property>
  <property fmtid="{D5CDD505-2E9C-101B-9397-08002B2CF9AE}" pid="3" name="MediaServiceImageTags">
    <vt:lpwstr/>
  </property>
</Properties>
</file>